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2AFB0">
      <w:pPr>
        <w:ind w:firstLine="723" w:firstLineChars="200"/>
        <w:outlineLvl w:val="0"/>
      </w:pPr>
      <w:r>
        <w:rPr>
          <w:rFonts w:hint="eastAsia" w:ascii="楷体" w:eastAsia="楷体"/>
          <w:b/>
          <w:sz w:val="36"/>
        </w:rPr>
        <w:t>上海理工大学短期出国、赴港澳台人员申报表</w:t>
      </w:r>
    </w:p>
    <w:p w14:paraId="71303058">
      <w:pPr>
        <w:ind w:left="-617" w:leftChars="-257"/>
        <w:outlineLvl w:val="0"/>
      </w:pPr>
      <w:r>
        <w:rPr>
          <w:rFonts w:hint="eastAsia"/>
          <w:b/>
          <w:sz w:val="28"/>
          <w:szCs w:val="28"/>
        </w:rPr>
        <w:t>所在学院/部门：</w:t>
      </w:r>
    </w:p>
    <w:tbl>
      <w:tblPr>
        <w:tblStyle w:val="5"/>
        <w:tblW w:w="9615" w:type="dxa"/>
        <w:tblInd w:w="-5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7"/>
        <w:gridCol w:w="219"/>
        <w:gridCol w:w="1185"/>
        <w:gridCol w:w="193"/>
        <w:gridCol w:w="195"/>
        <w:gridCol w:w="399"/>
        <w:gridCol w:w="124"/>
        <w:gridCol w:w="121"/>
        <w:gridCol w:w="599"/>
        <w:gridCol w:w="488"/>
        <w:gridCol w:w="35"/>
        <w:gridCol w:w="474"/>
        <w:gridCol w:w="116"/>
        <w:gridCol w:w="323"/>
        <w:gridCol w:w="118"/>
        <w:gridCol w:w="886"/>
        <w:gridCol w:w="116"/>
        <w:gridCol w:w="156"/>
        <w:gridCol w:w="298"/>
        <w:gridCol w:w="991"/>
        <w:gridCol w:w="128"/>
        <w:gridCol w:w="709"/>
        <w:gridCol w:w="995"/>
      </w:tblGrid>
      <w:tr w14:paraId="59A71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8" w:hRule="atLeast"/>
        </w:trPr>
        <w:tc>
          <w:tcPr>
            <w:tcW w:w="74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</w:tcPr>
          <w:p w14:paraId="3FC5900B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姓名</w:t>
            </w:r>
          </w:p>
        </w:tc>
        <w:tc>
          <w:tcPr>
            <w:tcW w:w="159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</w:tcPr>
          <w:p w14:paraId="7C7619CF">
            <w:pPr>
              <w:jc w:val="center"/>
              <w:rPr>
                <w:rFonts w:hint="default" w:ascii="仿宋体" w:eastAsia="仿宋体"/>
                <w:b/>
                <w:color w:val="0000FF"/>
                <w:kern w:val="2"/>
                <w:szCs w:val="24"/>
                <w:lang w:val="en-US" w:eastAsia="zh-CN"/>
              </w:rPr>
            </w:pPr>
          </w:p>
        </w:tc>
        <w:tc>
          <w:tcPr>
            <w:tcW w:w="718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</w:tcPr>
          <w:p w14:paraId="59DFF18E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性别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</w:tcPr>
          <w:p w14:paraId="78FFACD4">
            <w:pPr>
              <w:jc w:val="center"/>
              <w:rPr>
                <w:rFonts w:hint="default" w:ascii="仿宋体" w:eastAsia="仿宋体"/>
                <w:b/>
                <w:kern w:val="2"/>
                <w:szCs w:val="24"/>
                <w:lang w:val="en-US" w:eastAsia="zh-CN"/>
              </w:rPr>
            </w:pPr>
          </w:p>
        </w:tc>
        <w:tc>
          <w:tcPr>
            <w:tcW w:w="1113" w:type="dxa"/>
            <w:gridSpan w:val="4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</w:tcPr>
          <w:p w14:paraId="423B8149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出生日期</w:t>
            </w:r>
          </w:p>
        </w:tc>
        <w:tc>
          <w:tcPr>
            <w:tcW w:w="1897" w:type="dxa"/>
            <w:gridSpan w:val="6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</w:tcPr>
          <w:p w14:paraId="2FCDDE85">
            <w:pPr>
              <w:ind w:firstLine="241" w:firstLineChars="100"/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年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月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日</w:t>
            </w:r>
          </w:p>
        </w:tc>
        <w:tc>
          <w:tcPr>
            <w:tcW w:w="991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</w:tcPr>
          <w:p w14:paraId="751584B4">
            <w:pPr>
              <w:jc w:val="center"/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出生地</w:t>
            </w:r>
          </w:p>
        </w:tc>
        <w:tc>
          <w:tcPr>
            <w:tcW w:w="183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886B043">
            <w:pPr>
              <w:jc w:val="center"/>
              <w:rPr>
                <w:b/>
                <w:bCs w:val="0"/>
                <w:kern w:val="2"/>
                <w:szCs w:val="24"/>
              </w:rPr>
            </w:pPr>
          </w:p>
        </w:tc>
      </w:tr>
      <w:tr w14:paraId="09826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8" w:hRule="atLeast"/>
        </w:trPr>
        <w:tc>
          <w:tcPr>
            <w:tcW w:w="74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1192C6FD">
            <w:pPr>
              <w:jc w:val="center"/>
            </w:pPr>
          </w:p>
        </w:tc>
        <w:tc>
          <w:tcPr>
            <w:tcW w:w="1597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1C2898">
            <w:pPr>
              <w:jc w:val="center"/>
            </w:pPr>
          </w:p>
        </w:tc>
        <w:tc>
          <w:tcPr>
            <w:tcW w:w="718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797C35">
            <w:pPr>
              <w:jc w:val="center"/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C7CCC6">
            <w:pPr>
              <w:jc w:val="center"/>
            </w:pPr>
          </w:p>
        </w:tc>
        <w:tc>
          <w:tcPr>
            <w:tcW w:w="1113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050C21">
            <w:pPr>
              <w:jc w:val="center"/>
            </w:pPr>
          </w:p>
        </w:tc>
        <w:tc>
          <w:tcPr>
            <w:tcW w:w="1897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D590C6">
            <w:pPr>
              <w:jc w:val="center"/>
            </w:pPr>
          </w:p>
        </w:tc>
        <w:tc>
          <w:tcPr>
            <w:tcW w:w="99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4BED9F">
            <w:pPr>
              <w:jc w:val="center"/>
            </w:pP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户籍地</w:t>
            </w:r>
          </w:p>
        </w:tc>
        <w:tc>
          <w:tcPr>
            <w:tcW w:w="183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0AE465F">
            <w:pPr>
              <w:jc w:val="center"/>
              <w:rPr>
                <w:b/>
                <w:bCs w:val="0"/>
                <w:kern w:val="2"/>
                <w:szCs w:val="24"/>
              </w:rPr>
            </w:pPr>
          </w:p>
        </w:tc>
      </w:tr>
      <w:tr w14:paraId="7DF95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</w:trPr>
        <w:tc>
          <w:tcPr>
            <w:tcW w:w="7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6BC6BC0B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 xml:space="preserve">职务                     </w:t>
            </w:r>
          </w:p>
        </w:tc>
        <w:tc>
          <w:tcPr>
            <w:tcW w:w="15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51D38B">
            <w:pPr>
              <w:jc w:val="center"/>
              <w:rPr>
                <w:rFonts w:ascii="仿宋体" w:eastAsia="仿宋体"/>
                <w:b/>
                <w:kern w:val="2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93B47A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职称</w:t>
            </w:r>
          </w:p>
        </w:tc>
        <w:tc>
          <w:tcPr>
            <w:tcW w:w="12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CC3E7E">
            <w:pPr>
              <w:jc w:val="center"/>
              <w:rPr>
                <w:b/>
                <w:kern w:val="2"/>
                <w:szCs w:val="24"/>
              </w:rPr>
            </w:pPr>
          </w:p>
        </w:tc>
        <w:tc>
          <w:tcPr>
            <w:tcW w:w="9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9B3B98">
            <w:pPr>
              <w:ind w:firstLine="120" w:firstLineChars="50"/>
              <w:jc w:val="both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E-mail</w:t>
            </w:r>
          </w:p>
        </w:tc>
        <w:tc>
          <w:tcPr>
            <w:tcW w:w="26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482C0089">
            <w:pPr>
              <w:jc w:val="both"/>
              <w:rPr>
                <w:b/>
                <w:kern w:val="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236BF2">
            <w:pPr>
              <w:jc w:val="both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民族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7A16AE90">
            <w:pPr>
              <w:jc w:val="center"/>
              <w:rPr>
                <w:b/>
                <w:kern w:val="2"/>
                <w:szCs w:val="24"/>
              </w:rPr>
            </w:pPr>
          </w:p>
        </w:tc>
      </w:tr>
      <w:tr w14:paraId="42174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0" w:hRule="exact"/>
        </w:trPr>
        <w:tc>
          <w:tcPr>
            <w:tcW w:w="2344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</w:tcPr>
          <w:p w14:paraId="72069FE1">
            <w:pPr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已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持有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有效因公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护照或通行证号码</w:t>
            </w:r>
          </w:p>
          <w:p w14:paraId="362F56C1">
            <w:pPr>
              <w:tabs>
                <w:tab w:val="center" w:pos="2192"/>
              </w:tabs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 xml:space="preserve">   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ab/>
            </w:r>
          </w:p>
        </w:tc>
        <w:tc>
          <w:tcPr>
            <w:tcW w:w="1961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14:paraId="6B55147D">
            <w:pPr>
              <w:widowControl/>
              <w:jc w:val="center"/>
              <w:rPr>
                <w:rFonts w:hint="default" w:ascii="仿宋体" w:eastAsia="仿宋体"/>
                <w:b/>
                <w:color w:val="FF0000"/>
                <w:kern w:val="2"/>
                <w:szCs w:val="24"/>
                <w:lang w:val="en-US" w:eastAsia="zh-CN"/>
              </w:rPr>
            </w:pPr>
          </w:p>
        </w:tc>
        <w:tc>
          <w:tcPr>
            <w:tcW w:w="19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35674C">
            <w:pPr>
              <w:tabs>
                <w:tab w:val="center" w:pos="2192"/>
              </w:tabs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电话：</w:t>
            </w:r>
          </w:p>
          <w:p w14:paraId="6F1816BF">
            <w:pPr>
              <w:jc w:val="both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 xml:space="preserve"> </w:t>
            </w:r>
          </w:p>
        </w:tc>
        <w:tc>
          <w:tcPr>
            <w:tcW w:w="33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5F320A3B">
            <w:pPr>
              <w:tabs>
                <w:tab w:val="left" w:pos="1752"/>
              </w:tabs>
              <w:ind w:left="190"/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手机号码：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ab/>
            </w:r>
          </w:p>
          <w:p w14:paraId="5F42B8C0">
            <w:pPr>
              <w:jc w:val="both"/>
              <w:rPr>
                <w:b/>
                <w:kern w:val="2"/>
                <w:szCs w:val="24"/>
              </w:rPr>
            </w:pPr>
          </w:p>
        </w:tc>
      </w:tr>
      <w:tr w14:paraId="23120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7" w:hRule="exact"/>
        </w:trPr>
        <w:tc>
          <w:tcPr>
            <w:tcW w:w="2938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</w:tcPr>
          <w:p w14:paraId="40404218">
            <w:pPr>
              <w:tabs>
                <w:tab w:val="center" w:pos="2192"/>
              </w:tabs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已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持有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有效因公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护照或通行证有效期</w:t>
            </w:r>
          </w:p>
        </w:tc>
        <w:tc>
          <w:tcPr>
            <w:tcW w:w="1841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14:paraId="7D7680C1">
            <w:pPr>
              <w:jc w:val="center"/>
              <w:rPr>
                <w:b/>
                <w:kern w:val="2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14:paraId="7C3263AC">
            <w:pPr>
              <w:jc w:val="both"/>
              <w:rPr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身份证号码</w:t>
            </w:r>
          </w:p>
        </w:tc>
        <w:tc>
          <w:tcPr>
            <w:tcW w:w="3277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</w:tcPr>
          <w:p w14:paraId="19BF10D2">
            <w:pPr>
              <w:jc w:val="center"/>
              <w:rPr>
                <w:b/>
                <w:kern w:val="2"/>
                <w:szCs w:val="24"/>
              </w:rPr>
            </w:pPr>
          </w:p>
        </w:tc>
      </w:tr>
      <w:tr w14:paraId="730E8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3" w:hRule="exact"/>
        </w:trPr>
        <w:tc>
          <w:tcPr>
            <w:tcW w:w="96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447F799A">
            <w:pPr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出访</w:t>
            </w:r>
          </w:p>
          <w:p w14:paraId="0BD99EBF">
            <w:pPr>
              <w:jc w:val="both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目的</w:t>
            </w:r>
          </w:p>
        </w:tc>
        <w:tc>
          <w:tcPr>
            <w:tcW w:w="8649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0A72579">
            <w:pPr>
              <w:rPr>
                <w:rFonts w:hAnsi="宋体"/>
                <w:b/>
                <w:kern w:val="2"/>
                <w:szCs w:val="24"/>
              </w:rPr>
            </w:pPr>
            <w:r>
              <w:rPr>
                <w:rFonts w:hint="eastAsia" w:hAnsi="宋体"/>
                <w:b/>
                <w:kern w:val="2"/>
                <w:szCs w:val="24"/>
              </w:rPr>
              <w:t>□</w:t>
            </w:r>
            <w:r>
              <w:rPr>
                <w:rFonts w:hint="eastAsia"/>
                <w:b/>
                <w:kern w:val="2"/>
                <w:szCs w:val="24"/>
              </w:rPr>
              <w:t xml:space="preserve">访问       </w:t>
            </w:r>
            <w:r>
              <w:rPr>
                <w:rFonts w:hint="eastAsia" w:hAnsi="宋体"/>
                <w:b/>
                <w:kern w:val="2"/>
                <w:szCs w:val="24"/>
              </w:rPr>
              <w:t>□</w:t>
            </w:r>
            <w:r>
              <w:rPr>
                <w:rFonts w:hint="eastAsia"/>
                <w:b/>
                <w:kern w:val="2"/>
                <w:szCs w:val="24"/>
              </w:rPr>
              <w:t xml:space="preserve">学术会议   </w:t>
            </w:r>
            <w:r>
              <w:rPr>
                <w:rFonts w:hint="eastAsia" w:hAnsi="宋体"/>
                <w:b/>
                <w:kern w:val="2"/>
                <w:szCs w:val="24"/>
              </w:rPr>
              <w:t>□</w:t>
            </w:r>
            <w:r>
              <w:rPr>
                <w:rFonts w:hint="eastAsia"/>
                <w:b/>
                <w:kern w:val="2"/>
                <w:szCs w:val="24"/>
              </w:rPr>
              <w:t xml:space="preserve">科学研究   </w:t>
            </w:r>
            <w:r>
              <w:rPr>
                <w:rFonts w:hint="eastAsia" w:hAnsi="宋体"/>
                <w:b/>
                <w:kern w:val="2"/>
                <w:szCs w:val="24"/>
              </w:rPr>
              <w:t>□</w:t>
            </w:r>
            <w:r>
              <w:rPr>
                <w:rFonts w:hint="eastAsia"/>
                <w:b/>
                <w:kern w:val="2"/>
                <w:szCs w:val="24"/>
              </w:rPr>
              <w:t xml:space="preserve">短期讲学    </w:t>
            </w:r>
            <w:r>
              <w:rPr>
                <w:rFonts w:hint="eastAsia" w:hAnsi="宋体"/>
                <w:b/>
                <w:kern w:val="2"/>
                <w:szCs w:val="24"/>
              </w:rPr>
              <w:t xml:space="preserve">□进修   </w:t>
            </w:r>
          </w:p>
          <w:p w14:paraId="25ABF637">
            <w:pPr>
              <w:jc w:val="both"/>
              <w:rPr>
                <w:b/>
                <w:kern w:val="2"/>
                <w:szCs w:val="24"/>
                <w:u w:val="single"/>
              </w:rPr>
            </w:pPr>
            <w:r>
              <w:rPr>
                <w:rFonts w:hint="eastAsia" w:hAnsi="宋体"/>
                <w:b/>
                <w:kern w:val="2"/>
                <w:szCs w:val="24"/>
              </w:rPr>
              <w:t>□</w:t>
            </w:r>
            <w:r>
              <w:rPr>
                <w:rFonts w:hint="eastAsia"/>
                <w:b/>
                <w:kern w:val="2"/>
                <w:szCs w:val="24"/>
              </w:rPr>
              <w:t xml:space="preserve">实习       </w:t>
            </w:r>
            <w:r>
              <w:rPr>
                <w:rFonts w:hint="eastAsia" w:hAnsi="宋体"/>
                <w:b/>
                <w:kern w:val="2"/>
                <w:szCs w:val="24"/>
              </w:rPr>
              <w:t>□</w:t>
            </w:r>
            <w:r>
              <w:rPr>
                <w:rFonts w:hint="eastAsia"/>
                <w:b/>
                <w:kern w:val="2"/>
                <w:szCs w:val="24"/>
              </w:rPr>
              <w:t xml:space="preserve">培训       </w:t>
            </w:r>
            <w:r>
              <w:rPr>
                <w:rFonts w:hint="eastAsia" w:hAnsi="宋体"/>
                <w:b/>
                <w:kern w:val="2"/>
                <w:szCs w:val="24"/>
              </w:rPr>
              <w:t>□参加展览</w:t>
            </w:r>
            <w:r>
              <w:rPr>
                <w:rFonts w:hint="eastAsia"/>
                <w:b/>
                <w:kern w:val="2"/>
                <w:szCs w:val="24"/>
              </w:rPr>
              <w:t xml:space="preserve">   </w:t>
            </w:r>
            <w:r>
              <w:rPr>
                <w:rFonts w:hint="eastAsia" w:hAnsi="宋体"/>
                <w:b/>
                <w:kern w:val="2"/>
                <w:szCs w:val="24"/>
              </w:rPr>
              <w:t>□</w:t>
            </w:r>
            <w:r>
              <w:rPr>
                <w:rFonts w:hint="eastAsia"/>
                <w:b/>
                <w:kern w:val="2"/>
                <w:szCs w:val="24"/>
              </w:rPr>
              <w:t>参加竞赛    其他</w:t>
            </w:r>
            <w:r>
              <w:rPr>
                <w:rFonts w:hint="eastAsia"/>
                <w:b/>
                <w:kern w:val="2"/>
                <w:szCs w:val="24"/>
                <w:u w:val="single"/>
              </w:rPr>
              <w:t xml:space="preserve">            </w:t>
            </w:r>
          </w:p>
        </w:tc>
      </w:tr>
      <w:tr w14:paraId="62265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6" w:hRule="exact"/>
        </w:trPr>
        <w:tc>
          <w:tcPr>
            <w:tcW w:w="966" w:type="dxa"/>
            <w:gridSpan w:val="2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</w:tcPr>
          <w:p w14:paraId="372B764D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出  访</w:t>
            </w:r>
          </w:p>
        </w:tc>
        <w:tc>
          <w:tcPr>
            <w:tcW w:w="1573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7E8CFBF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1.</w:t>
            </w:r>
            <w:r>
              <w:rPr>
                <w:rFonts w:ascii="仿宋体" w:eastAsia="仿宋体"/>
                <w:b/>
                <w:kern w:val="2"/>
                <w:szCs w:val="24"/>
              </w:rPr>
              <w:t xml:space="preserve"> 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3B63D66">
            <w:pPr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出访</w:t>
            </w:r>
          </w:p>
          <w:p w14:paraId="7E244C7B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时间</w:t>
            </w:r>
          </w:p>
        </w:tc>
        <w:tc>
          <w:tcPr>
            <w:tcW w:w="6432" w:type="dxa"/>
            <w:gridSpan w:val="15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</w:tcPr>
          <w:p w14:paraId="4DE69952">
            <w:pPr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 xml:space="preserve">北京时间：  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 xml:space="preserve">年 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月  日至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年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 xml:space="preserve"> 月 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日   （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共  天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）</w:t>
            </w:r>
          </w:p>
          <w:p w14:paraId="18865E2C">
            <w:pPr>
              <w:rPr>
                <w:rFonts w:ascii="仿宋体" w:eastAsia="仿宋体"/>
                <w:b/>
                <w:kern w:val="2"/>
                <w:szCs w:val="24"/>
              </w:rPr>
            </w:pPr>
          </w:p>
          <w:p w14:paraId="2FC8F915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</w:tr>
      <w:tr w14:paraId="2A82B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</w:trPr>
        <w:tc>
          <w:tcPr>
            <w:tcW w:w="966" w:type="dxa"/>
            <w:gridSpan w:val="2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</w:tcPr>
          <w:p w14:paraId="765ACE58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国（境）</w:t>
            </w:r>
          </w:p>
        </w:tc>
        <w:tc>
          <w:tcPr>
            <w:tcW w:w="1573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4D7E723C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  <w:tc>
          <w:tcPr>
            <w:tcW w:w="64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FE1F77B">
            <w:pPr>
              <w:widowControl/>
              <w:adjustRightInd/>
              <w:spacing w:line="240" w:lineRule="auto"/>
              <w:rPr>
                <w:rFonts w:ascii="仿宋体" w:eastAsia="仿宋体"/>
                <w:b/>
                <w:kern w:val="2"/>
                <w:szCs w:val="24"/>
              </w:rPr>
            </w:pPr>
          </w:p>
        </w:tc>
        <w:tc>
          <w:tcPr>
            <w:tcW w:w="6432" w:type="dxa"/>
            <w:gridSpan w:val="15"/>
            <w:tcBorders>
              <w:top w:val="nil"/>
              <w:left w:val="single" w:color="auto" w:sz="6" w:space="0"/>
              <w:bottom w:val="nil"/>
              <w:right w:val="single" w:color="auto" w:sz="12" w:space="0"/>
            </w:tcBorders>
          </w:tcPr>
          <w:p w14:paraId="1D511563">
            <w:pPr>
              <w:rPr>
                <w:rFonts w:ascii="仿宋体" w:eastAsia="仿宋体"/>
                <w:b/>
                <w:i w:val="0"/>
                <w:iCs/>
                <w:color w:val="FF0000"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i w:val="0"/>
                <w:iCs/>
                <w:color w:val="FF0000"/>
                <w:kern w:val="2"/>
                <w:szCs w:val="24"/>
                <w:lang w:val="en-US" w:eastAsia="zh-CN"/>
              </w:rPr>
              <w:t>填写从出发到返抵的时间，所有国家归为一条</w:t>
            </w:r>
            <w:r>
              <w:rPr>
                <w:rFonts w:hint="eastAsia" w:ascii="仿宋体" w:eastAsia="仿宋体"/>
                <w:b/>
                <w:i w:val="0"/>
                <w:iCs/>
                <w:color w:val="FF0000"/>
                <w:kern w:val="2"/>
                <w:szCs w:val="24"/>
              </w:rPr>
              <w:t>（打印时</w:t>
            </w:r>
            <w:r>
              <w:rPr>
                <w:rFonts w:ascii="仿宋体" w:eastAsia="仿宋体"/>
                <w:b/>
                <w:i w:val="0"/>
                <w:iCs/>
                <w:color w:val="FF0000"/>
                <w:kern w:val="2"/>
                <w:szCs w:val="24"/>
              </w:rPr>
              <w:t>删除</w:t>
            </w:r>
            <w:r>
              <w:rPr>
                <w:rFonts w:hint="eastAsia" w:ascii="仿宋体" w:eastAsia="仿宋体"/>
                <w:b/>
                <w:i w:val="0"/>
                <w:iCs/>
                <w:color w:val="FF0000"/>
                <w:kern w:val="2"/>
                <w:szCs w:val="24"/>
              </w:rPr>
              <w:t>）</w:t>
            </w:r>
          </w:p>
          <w:p w14:paraId="4881B99F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</w:tr>
      <w:tr w14:paraId="3E9A9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exact"/>
        </w:trPr>
        <w:tc>
          <w:tcPr>
            <w:tcW w:w="966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 w14:paraId="0631569E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37C1C66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  <w:tc>
          <w:tcPr>
            <w:tcW w:w="64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D4C4AD5">
            <w:pPr>
              <w:widowControl/>
              <w:adjustRightInd/>
              <w:spacing w:line="240" w:lineRule="auto"/>
              <w:rPr>
                <w:rFonts w:ascii="仿宋体" w:eastAsia="仿宋体"/>
                <w:b/>
                <w:kern w:val="2"/>
                <w:szCs w:val="24"/>
              </w:rPr>
            </w:pPr>
          </w:p>
        </w:tc>
        <w:tc>
          <w:tcPr>
            <w:tcW w:w="6432" w:type="dxa"/>
            <w:gridSpan w:val="15"/>
            <w:tcBorders>
              <w:top w:val="nil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7F3E30F1">
            <w:pPr>
              <w:rPr>
                <w:rFonts w:ascii="仿宋体" w:eastAsia="仿宋体"/>
                <w:b/>
                <w:kern w:val="2"/>
                <w:szCs w:val="24"/>
              </w:rPr>
            </w:pPr>
          </w:p>
          <w:p w14:paraId="18C1EE2D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</w:tr>
      <w:tr w14:paraId="64B83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exact"/>
        </w:trPr>
        <w:tc>
          <w:tcPr>
            <w:tcW w:w="21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6642E878">
            <w:pPr>
              <w:jc w:val="both"/>
              <w:rPr>
                <w:rFonts w:hint="default" w:ascii="仿宋体" w:eastAsia="仿宋体"/>
                <w:b/>
                <w:kern w:val="2"/>
                <w:szCs w:val="24"/>
                <w:lang w:val="en-US" w:eastAsia="zh-CN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邀请人姓名</w:t>
            </w:r>
            <w:r>
              <w:rPr>
                <w:rFonts w:hint="eastAsia" w:ascii="仿宋体" w:eastAsia="仿宋体"/>
                <w:b/>
                <w:kern w:val="2"/>
                <w:szCs w:val="24"/>
                <w:lang w:eastAsia="zh-CN"/>
              </w:rPr>
              <w:t>（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英文）</w:t>
            </w:r>
          </w:p>
        </w:tc>
        <w:tc>
          <w:tcPr>
            <w:tcW w:w="3185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DCEFD20">
            <w:pPr>
              <w:rPr>
                <w:rFonts w:ascii="仿宋体" w:eastAsia="仿宋体"/>
                <w:b/>
                <w:kern w:val="2"/>
                <w:szCs w:val="24"/>
              </w:rPr>
            </w:pPr>
          </w:p>
          <w:p w14:paraId="3753BA6E">
            <w:pPr>
              <w:rPr>
                <w:rFonts w:ascii="仿宋体" w:eastAsia="仿宋体"/>
                <w:b/>
                <w:kern w:val="2"/>
                <w:szCs w:val="24"/>
              </w:rPr>
            </w:pPr>
          </w:p>
          <w:p w14:paraId="4A7AF528">
            <w:pPr>
              <w:rPr>
                <w:rFonts w:ascii="仿宋体" w:eastAsia="仿宋体"/>
                <w:b/>
                <w:kern w:val="2"/>
                <w:szCs w:val="24"/>
              </w:rPr>
            </w:pPr>
          </w:p>
          <w:p w14:paraId="43F3844A">
            <w:pPr>
              <w:rPr>
                <w:rFonts w:ascii="仿宋体" w:eastAsia="仿宋体"/>
                <w:b/>
                <w:kern w:val="2"/>
                <w:szCs w:val="24"/>
              </w:rPr>
            </w:pPr>
          </w:p>
          <w:p w14:paraId="2A04FED2">
            <w:pPr>
              <w:rPr>
                <w:rFonts w:ascii="仿宋体" w:eastAsia="仿宋体"/>
                <w:b/>
                <w:kern w:val="2"/>
                <w:szCs w:val="24"/>
              </w:rPr>
            </w:pPr>
          </w:p>
          <w:p w14:paraId="3F22410F">
            <w:pPr>
              <w:rPr>
                <w:rFonts w:ascii="仿宋体" w:eastAsia="仿宋体"/>
                <w:b/>
                <w:kern w:val="2"/>
                <w:szCs w:val="24"/>
              </w:rPr>
            </w:pPr>
          </w:p>
          <w:p w14:paraId="7EC9349A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eastAsia="仿宋体"/>
                <w:b/>
                <w:kern w:val="2"/>
                <w:szCs w:val="24"/>
              </w:rPr>
              <w:t>电话</w:t>
            </w:r>
          </w:p>
        </w:tc>
        <w:tc>
          <w:tcPr>
            <w:tcW w:w="115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FA57738">
            <w:pPr>
              <w:widowControl/>
              <w:adjustRightInd/>
              <w:spacing w:line="240" w:lineRule="auto"/>
              <w:textAlignment w:val="auto"/>
              <w:rPr>
                <w:rFonts w:hint="eastAsia"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出访城市</w:t>
            </w:r>
          </w:p>
          <w:p w14:paraId="234D6636">
            <w:pPr>
              <w:widowControl/>
              <w:adjustRightInd/>
              <w:spacing w:line="240" w:lineRule="auto"/>
              <w:textAlignment w:val="auto"/>
              <w:rPr>
                <w:rFonts w:hint="default" w:ascii="仿宋体" w:eastAsia="仿宋体"/>
                <w:b/>
                <w:kern w:val="2"/>
                <w:szCs w:val="24"/>
                <w:lang w:val="en-US" w:eastAsia="zh-CN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  <w:lang w:eastAsia="zh-CN"/>
              </w:rPr>
              <w:t>（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中文）</w:t>
            </w:r>
          </w:p>
          <w:p w14:paraId="05083B9C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  <w:tc>
          <w:tcPr>
            <w:tcW w:w="312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 w14:paraId="6E199D01">
            <w:pPr>
              <w:widowControl/>
              <w:adjustRightInd/>
              <w:spacing w:line="240" w:lineRule="auto"/>
              <w:textAlignment w:val="auto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ascii="仿宋体" w:eastAsia="仿宋体"/>
                <w:b/>
                <w:kern w:val="2"/>
                <w:szCs w:val="24"/>
              </w:rPr>
              <w:t xml:space="preserve"> </w:t>
            </w:r>
          </w:p>
          <w:p w14:paraId="1C62A977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</w:tr>
      <w:tr w14:paraId="46CB0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58" w:hRule="exact"/>
        </w:trPr>
        <w:tc>
          <w:tcPr>
            <w:tcW w:w="21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0A5294DA">
            <w:pPr>
              <w:jc w:val="both"/>
              <w:rPr>
                <w:rFonts w:hint="default" w:ascii="仿宋体" w:eastAsia="仿宋体"/>
                <w:b/>
                <w:kern w:val="2"/>
                <w:szCs w:val="24"/>
                <w:lang w:val="en-US" w:eastAsia="zh-CN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邀请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单位名称</w:t>
            </w:r>
            <w:r>
              <w:rPr>
                <w:rFonts w:hint="eastAsia" w:ascii="仿宋体" w:eastAsia="仿宋体"/>
                <w:b/>
                <w:kern w:val="2"/>
                <w:szCs w:val="24"/>
                <w:lang w:eastAsia="zh-CN"/>
              </w:rPr>
              <w:t>（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中文及英文）、</w:t>
            </w:r>
          </w:p>
          <w:p w14:paraId="08A5F475">
            <w:pPr>
              <w:jc w:val="both"/>
              <w:rPr>
                <w:rFonts w:hint="eastAsia" w:ascii="仿宋体" w:eastAsia="仿宋体"/>
                <w:b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eastAsia" w:ascii="仿宋体" w:eastAsia="仿宋体"/>
                <w:b/>
                <w:color w:val="auto"/>
                <w:kern w:val="2"/>
                <w:szCs w:val="24"/>
              </w:rPr>
              <w:t>地址</w:t>
            </w:r>
            <w:r>
              <w:rPr>
                <w:rFonts w:hint="eastAsia" w:ascii="仿宋体" w:eastAsia="仿宋体"/>
                <w:b/>
                <w:color w:val="auto"/>
                <w:kern w:val="2"/>
                <w:szCs w:val="24"/>
                <w:lang w:eastAsia="zh-CN"/>
              </w:rPr>
              <w:t>（</w:t>
            </w:r>
            <w:r>
              <w:rPr>
                <w:rFonts w:hint="eastAsia" w:ascii="仿宋体" w:eastAsia="仿宋体"/>
                <w:b/>
                <w:color w:val="auto"/>
                <w:kern w:val="2"/>
                <w:szCs w:val="24"/>
                <w:lang w:val="en-US" w:eastAsia="zh-CN"/>
              </w:rPr>
              <w:t>英文）、</w:t>
            </w:r>
          </w:p>
          <w:p w14:paraId="637667ED">
            <w:pPr>
              <w:jc w:val="both"/>
              <w:rPr>
                <w:rFonts w:hint="eastAsia" w:ascii="仿宋体" w:eastAsia="仿宋体"/>
                <w:b/>
                <w:color w:val="auto"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color w:val="auto"/>
                <w:kern w:val="2"/>
                <w:szCs w:val="24"/>
              </w:rPr>
              <w:t>电话</w:t>
            </w:r>
          </w:p>
          <w:p w14:paraId="7BF38287">
            <w:pPr>
              <w:jc w:val="center"/>
              <w:rPr>
                <w:rFonts w:hint="default" w:ascii="仿宋体" w:eastAsia="仿宋体"/>
                <w:b/>
                <w:color w:val="FF0000"/>
                <w:kern w:val="2"/>
                <w:szCs w:val="24"/>
                <w:lang w:val="en-US" w:eastAsia="zh-CN"/>
              </w:rPr>
            </w:pPr>
          </w:p>
        </w:tc>
        <w:tc>
          <w:tcPr>
            <w:tcW w:w="7464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63B2254">
            <w:pPr>
              <w:rPr>
                <w:rFonts w:ascii="仿宋体" w:eastAsia="仿宋体"/>
                <w:b/>
                <w:kern w:val="2"/>
                <w:szCs w:val="24"/>
              </w:rPr>
            </w:pPr>
          </w:p>
          <w:p w14:paraId="38A84936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</w:tr>
      <w:tr w14:paraId="4B204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2" w:hRule="atLeast"/>
        </w:trPr>
        <w:tc>
          <w:tcPr>
            <w:tcW w:w="2151" w:type="dxa"/>
            <w:gridSpan w:val="3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</w:tcPr>
          <w:p w14:paraId="6FD272B1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邀请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单位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介绍</w:t>
            </w:r>
          </w:p>
        </w:tc>
        <w:tc>
          <w:tcPr>
            <w:tcW w:w="7464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</w:tcPr>
          <w:p w14:paraId="3FEF7985">
            <w:pPr>
              <w:jc w:val="both"/>
              <w:rPr>
                <w:rFonts w:hint="default" w:ascii="仿宋体" w:eastAsia="仿宋体"/>
                <w:b/>
                <w:color w:val="FF0000"/>
                <w:kern w:val="2"/>
                <w:szCs w:val="24"/>
                <w:lang w:val="en-US" w:eastAsia="zh-CN"/>
              </w:rPr>
            </w:pPr>
            <w:r>
              <w:rPr>
                <w:rFonts w:hint="default" w:ascii="仿宋体" w:eastAsia="仿宋体"/>
                <w:b/>
                <w:color w:val="FF0000"/>
                <w:kern w:val="2"/>
                <w:szCs w:val="24"/>
                <w:lang w:val="en-US" w:eastAsia="zh-CN"/>
              </w:rPr>
              <w:t>用完整句子填写，信息尽量详细</w:t>
            </w:r>
            <w:r>
              <w:rPr>
                <w:rFonts w:hint="eastAsia" w:ascii="仿宋体" w:eastAsia="仿宋体"/>
                <w:b/>
                <w:i w:val="0"/>
                <w:iCs/>
                <w:color w:val="FF0000"/>
                <w:kern w:val="2"/>
                <w:szCs w:val="24"/>
              </w:rPr>
              <w:t>（打印时</w:t>
            </w:r>
            <w:r>
              <w:rPr>
                <w:rFonts w:ascii="仿宋体" w:eastAsia="仿宋体"/>
                <w:b/>
                <w:i w:val="0"/>
                <w:iCs/>
                <w:color w:val="FF0000"/>
                <w:kern w:val="2"/>
                <w:szCs w:val="24"/>
              </w:rPr>
              <w:t>删除</w:t>
            </w:r>
            <w:r>
              <w:rPr>
                <w:rFonts w:hint="eastAsia" w:ascii="仿宋体" w:eastAsia="仿宋体"/>
                <w:b/>
                <w:i w:val="0"/>
                <w:iCs/>
                <w:color w:val="FF0000"/>
                <w:kern w:val="2"/>
                <w:szCs w:val="24"/>
              </w:rPr>
              <w:t>）</w:t>
            </w:r>
          </w:p>
        </w:tc>
      </w:tr>
      <w:tr w14:paraId="3C2A9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10" w:hRule="atLeast"/>
        </w:trPr>
        <w:tc>
          <w:tcPr>
            <w:tcW w:w="2151" w:type="dxa"/>
            <w:gridSpan w:val="3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</w:tcPr>
          <w:p w14:paraId="310C675F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与邀请方的关系</w:t>
            </w:r>
          </w:p>
        </w:tc>
        <w:tc>
          <w:tcPr>
            <w:tcW w:w="7464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</w:tcPr>
          <w:p w14:paraId="2381CDBB">
            <w:pPr>
              <w:jc w:val="both"/>
              <w:rPr>
                <w:rFonts w:hint="default" w:ascii="仿宋体" w:eastAsia="仿宋体"/>
                <w:b/>
                <w:color w:val="FF0000"/>
                <w:kern w:val="2"/>
                <w:szCs w:val="24"/>
                <w:lang w:val="en-US" w:eastAsia="zh-CN"/>
              </w:rPr>
            </w:pPr>
            <w:r>
              <w:rPr>
                <w:rFonts w:hint="default" w:ascii="仿宋体" w:eastAsia="仿宋体"/>
                <w:b/>
                <w:color w:val="FF0000"/>
                <w:kern w:val="2"/>
                <w:szCs w:val="24"/>
                <w:lang w:val="en-US" w:eastAsia="zh-CN"/>
              </w:rPr>
              <w:t>用完整句子填写，信息尽量详细</w:t>
            </w:r>
            <w:r>
              <w:rPr>
                <w:rFonts w:hint="eastAsia" w:ascii="仿宋体" w:eastAsia="仿宋体"/>
                <w:b/>
                <w:i w:val="0"/>
                <w:iCs/>
                <w:color w:val="FF0000"/>
                <w:kern w:val="2"/>
                <w:szCs w:val="24"/>
              </w:rPr>
              <w:t>（打印时</w:t>
            </w:r>
            <w:r>
              <w:rPr>
                <w:rFonts w:ascii="仿宋体" w:eastAsia="仿宋体"/>
                <w:b/>
                <w:i w:val="0"/>
                <w:iCs/>
                <w:color w:val="FF0000"/>
                <w:kern w:val="2"/>
                <w:szCs w:val="24"/>
              </w:rPr>
              <w:t>删除</w:t>
            </w:r>
            <w:r>
              <w:rPr>
                <w:rFonts w:hint="eastAsia" w:ascii="仿宋体" w:eastAsia="仿宋体"/>
                <w:b/>
                <w:i w:val="0"/>
                <w:iCs/>
                <w:color w:val="FF0000"/>
                <w:kern w:val="2"/>
                <w:szCs w:val="24"/>
              </w:rPr>
              <w:t>）</w:t>
            </w:r>
          </w:p>
        </w:tc>
      </w:tr>
      <w:tr w14:paraId="1CF5D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atLeast"/>
        </w:trPr>
        <w:tc>
          <w:tcPr>
            <w:tcW w:w="2151" w:type="dxa"/>
            <w:gridSpan w:val="3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</w:tcPr>
          <w:p w14:paraId="7A8A0B2C">
            <w:pPr>
              <w:ind w:firstLine="354" w:firstLineChars="147"/>
              <w:rPr>
                <w:rFonts w:ascii="仿宋体" w:eastAsia="仿宋体"/>
                <w:b/>
                <w:kern w:val="2"/>
                <w:szCs w:val="24"/>
              </w:rPr>
            </w:pPr>
          </w:p>
          <w:p w14:paraId="35E6FF08">
            <w:pPr>
              <w:ind w:firstLine="354" w:firstLineChars="147"/>
              <w:rPr>
                <w:rFonts w:ascii="仿宋体" w:eastAsia="仿宋体"/>
                <w:b/>
                <w:kern w:val="2"/>
                <w:szCs w:val="24"/>
              </w:rPr>
            </w:pPr>
          </w:p>
          <w:p w14:paraId="73DAA7B4">
            <w:pPr>
              <w:jc w:val="center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出</w:t>
            </w:r>
          </w:p>
          <w:p w14:paraId="5D593E01">
            <w:pPr>
              <w:jc w:val="center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访</w:t>
            </w:r>
          </w:p>
          <w:p w14:paraId="1ACA6A8D">
            <w:pPr>
              <w:jc w:val="center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目</w:t>
            </w:r>
          </w:p>
          <w:p w14:paraId="02912756">
            <w:pPr>
              <w:jc w:val="center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的</w:t>
            </w:r>
          </w:p>
          <w:p w14:paraId="4D2B7071">
            <w:pPr>
              <w:jc w:val="center"/>
              <w:rPr>
                <w:rFonts w:ascii="仿宋体" w:eastAsia="仿宋体"/>
                <w:b/>
                <w:kern w:val="2"/>
                <w:szCs w:val="24"/>
              </w:rPr>
            </w:pPr>
          </w:p>
          <w:p w14:paraId="3F22E3BA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  <w:tc>
          <w:tcPr>
            <w:tcW w:w="7464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</w:tcPr>
          <w:p w14:paraId="1724B6D1">
            <w:pPr>
              <w:jc w:val="both"/>
              <w:rPr>
                <w:rFonts w:hint="eastAsia" w:ascii="仿宋体" w:eastAsia="仿宋体"/>
                <w:b/>
                <w:i w:val="0"/>
                <w:iCs/>
                <w:color w:val="FF0000"/>
                <w:kern w:val="2"/>
                <w:szCs w:val="24"/>
              </w:rPr>
            </w:pPr>
            <w:r>
              <w:rPr>
                <w:rFonts w:hint="default" w:ascii="仿宋体" w:eastAsia="仿宋体"/>
                <w:b/>
                <w:color w:val="FF0000"/>
                <w:kern w:val="2"/>
                <w:szCs w:val="24"/>
                <w:lang w:val="en-US" w:eastAsia="zh-CN"/>
              </w:rPr>
              <w:t>用完整句子填写，信息尽量详细</w:t>
            </w:r>
            <w:r>
              <w:rPr>
                <w:rFonts w:hint="eastAsia" w:ascii="仿宋体" w:eastAsia="仿宋体"/>
                <w:b/>
                <w:i w:val="0"/>
                <w:iCs/>
                <w:color w:val="FF0000"/>
                <w:kern w:val="2"/>
                <w:szCs w:val="24"/>
              </w:rPr>
              <w:t>（打印时</w:t>
            </w:r>
            <w:r>
              <w:rPr>
                <w:rFonts w:ascii="仿宋体" w:eastAsia="仿宋体"/>
                <w:b/>
                <w:i w:val="0"/>
                <w:iCs/>
                <w:color w:val="FF0000"/>
                <w:kern w:val="2"/>
                <w:szCs w:val="24"/>
              </w:rPr>
              <w:t>删除</w:t>
            </w:r>
            <w:r>
              <w:rPr>
                <w:rFonts w:hint="eastAsia" w:ascii="仿宋体" w:eastAsia="仿宋体"/>
                <w:b/>
                <w:i w:val="0"/>
                <w:iCs/>
                <w:color w:val="FF0000"/>
                <w:kern w:val="2"/>
                <w:szCs w:val="24"/>
              </w:rPr>
              <w:t>）</w:t>
            </w:r>
          </w:p>
          <w:p w14:paraId="28336B23">
            <w:pPr>
              <w:jc w:val="both"/>
              <w:rPr>
                <w:rFonts w:hint="eastAsia" w:ascii="仿宋体" w:eastAsia="仿宋体"/>
                <w:b/>
                <w:i w:val="0"/>
                <w:iCs/>
                <w:color w:val="FF0000"/>
                <w:kern w:val="2"/>
                <w:szCs w:val="24"/>
              </w:rPr>
            </w:pPr>
          </w:p>
          <w:p w14:paraId="043954F5">
            <w:pPr>
              <w:jc w:val="both"/>
              <w:rPr>
                <w:rFonts w:hint="eastAsia" w:ascii="仿宋体" w:eastAsia="仿宋体"/>
                <w:b/>
                <w:i w:val="0"/>
                <w:iCs/>
                <w:color w:val="FF0000"/>
                <w:kern w:val="2"/>
                <w:szCs w:val="24"/>
                <w:lang w:val="en-US" w:eastAsia="zh-CN"/>
              </w:rPr>
            </w:pPr>
            <w:r>
              <w:rPr>
                <w:rFonts w:hint="eastAsia" w:ascii="仿宋体" w:eastAsia="仿宋体"/>
                <w:b/>
                <w:i w:val="0"/>
                <w:iCs/>
                <w:color w:val="FF0000"/>
                <w:kern w:val="2"/>
                <w:szCs w:val="24"/>
                <w:lang w:val="en-US" w:eastAsia="zh-CN"/>
              </w:rPr>
              <w:t>如果是校领导团组，请按照以下模板填写：</w:t>
            </w:r>
          </w:p>
          <w:p w14:paraId="50312114"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bookmarkStart w:id="0" w:name="_GoBack"/>
            <w:bookmarkEnd w:id="0"/>
            <w:r>
              <w:rPr>
                <w:rFonts w:hint="eastAsia" w:ascii="仿宋体" w:eastAsia="仿宋体"/>
                <w:b/>
                <w:i w:val="0"/>
                <w:iCs/>
                <w:color w:val="FF0000"/>
                <w:kern w:val="2"/>
                <w:szCs w:val="24"/>
              </w:rPr>
              <w:t>xxx将带队赴意大利，拜访Pietro Fiorentini 公司，学习开发可持续的数字世界的技术和解决方案；拜访SAMGAS公司，调研其在天然气输配领域，高端化、智能化、绿色化方面的成果与经验；拜访TIV阀门厂，学习其重要领域关键核心零部件的研发及生产，了解国外企业不断创新和升级的进程。赴匈牙利，拜访NRGWorks公司，了解其能源设备相关测里、测试流程，以及导航仪器、器具的制造情况；拜访BY BACK&amp;ROSTA公司，学习其智能互动、文化数字化解决方案；拜访匈牙利科学实验医学研究所，交流其传统神经解剖学和电生理学方面创新成果，推动上海与该研究所的深入合作。</w:t>
            </w:r>
          </w:p>
        </w:tc>
      </w:tr>
      <w:tr w14:paraId="72FA4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57" w:hRule="atLeast"/>
        </w:trPr>
        <w:tc>
          <w:tcPr>
            <w:tcW w:w="9615" w:type="dxa"/>
            <w:gridSpan w:val="2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EDF6C7E">
            <w:pPr>
              <w:rPr>
                <w:rFonts w:hint="default" w:ascii="仿宋体" w:eastAsia="仿宋体"/>
                <w:b/>
                <w:kern w:val="2"/>
                <w:szCs w:val="24"/>
                <w:lang w:val="en-US" w:eastAsia="zh-CN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说明:</w:t>
            </w:r>
            <w:r>
              <w:rPr>
                <w:rFonts w:hint="eastAsia" w:ascii="仿宋体" w:eastAsia="仿宋体"/>
                <w:b/>
                <w:szCs w:val="24"/>
              </w:rPr>
              <w:t xml:space="preserve"> </w:t>
            </w:r>
            <w:r>
              <w:rPr>
                <w:rFonts w:hint="eastAsia" w:ascii="仿宋体" w:eastAsia="仿宋体"/>
                <w:b/>
                <w:szCs w:val="24"/>
                <w:lang w:val="en-US" w:eastAsia="zh-CN"/>
              </w:rPr>
              <w:t>请</w:t>
            </w:r>
            <w:r>
              <w:rPr>
                <w:rFonts w:hint="eastAsia" w:ascii="仿宋体" w:eastAsia="仿宋体"/>
                <w:b/>
                <w:szCs w:val="24"/>
              </w:rPr>
              <w:t>附邀请信复印件</w:t>
            </w:r>
            <w:r>
              <w:rPr>
                <w:rFonts w:hint="eastAsia" w:ascii="仿宋体" w:eastAsia="仿宋体"/>
                <w:b/>
                <w:szCs w:val="24"/>
                <w:lang w:eastAsia="zh-CN"/>
              </w:rPr>
              <w:t>、</w:t>
            </w:r>
            <w:r>
              <w:rPr>
                <w:rFonts w:hint="eastAsia" w:ascii="仿宋体" w:eastAsia="仿宋体"/>
                <w:b/>
                <w:szCs w:val="24"/>
                <w:lang w:val="en-US" w:eastAsia="zh-CN"/>
              </w:rPr>
              <w:t>邀请信</w:t>
            </w:r>
            <w:r>
              <w:rPr>
                <w:rFonts w:hint="eastAsia" w:ascii="仿宋体" w:eastAsia="仿宋体"/>
                <w:b/>
                <w:szCs w:val="24"/>
              </w:rPr>
              <w:t>中文翻译件</w:t>
            </w:r>
            <w:r>
              <w:rPr>
                <w:rFonts w:hint="eastAsia" w:ascii="仿宋体" w:eastAsia="仿宋体"/>
                <w:b/>
                <w:szCs w:val="24"/>
                <w:lang w:eastAsia="zh-CN"/>
              </w:rPr>
              <w:t>、</w:t>
            </w:r>
            <w:r>
              <w:rPr>
                <w:rFonts w:hint="eastAsia" w:ascii="仿宋体" w:eastAsia="仿宋体"/>
                <w:b/>
                <w:szCs w:val="24"/>
              </w:rPr>
              <w:t>日程</w:t>
            </w:r>
            <w:r>
              <w:rPr>
                <w:rFonts w:hint="eastAsia" w:ascii="仿宋体" w:eastAsia="仿宋体"/>
                <w:b/>
                <w:szCs w:val="24"/>
                <w:lang w:val="en-US" w:eastAsia="zh-CN"/>
              </w:rPr>
              <w:t>安排</w:t>
            </w:r>
            <w:r>
              <w:rPr>
                <w:rFonts w:hint="eastAsia" w:ascii="仿宋体" w:eastAsia="仿宋体"/>
                <w:b/>
                <w:szCs w:val="24"/>
              </w:rPr>
              <w:t>表</w:t>
            </w:r>
            <w:r>
              <w:rPr>
                <w:rFonts w:hint="eastAsia" w:ascii="仿宋体" w:eastAsia="仿宋体"/>
                <w:b/>
                <w:szCs w:val="24"/>
                <w:lang w:eastAsia="zh-CN"/>
              </w:rPr>
              <w:t>、</w:t>
            </w:r>
            <w:r>
              <w:rPr>
                <w:rFonts w:hint="eastAsia" w:ascii="仿宋体" w:eastAsia="仿宋体"/>
                <w:b/>
                <w:szCs w:val="24"/>
                <w:lang w:val="en-US" w:eastAsia="zh-CN"/>
              </w:rPr>
              <w:t>预算表</w:t>
            </w:r>
            <w:r>
              <w:rPr>
                <w:rFonts w:hint="eastAsia" w:ascii="仿宋体" w:eastAsia="仿宋体"/>
                <w:b/>
                <w:szCs w:val="24"/>
              </w:rPr>
              <w:t>。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 xml:space="preserve">正反面打印此表。 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电子文档发送至chuguo@usst.edu.cn</w:t>
            </w:r>
          </w:p>
        </w:tc>
      </w:tr>
    </w:tbl>
    <w:p w14:paraId="1992C310">
      <w:pPr>
        <w:rPr>
          <w:rFonts w:ascii="Times New Roman"/>
          <w:kern w:val="2"/>
          <w:sz w:val="21"/>
        </w:rPr>
      </w:pPr>
    </w:p>
    <w:tbl>
      <w:tblPr>
        <w:tblStyle w:val="5"/>
        <w:tblW w:w="9330" w:type="dxa"/>
        <w:tblInd w:w="-51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4"/>
        <w:gridCol w:w="709"/>
        <w:gridCol w:w="1275"/>
        <w:gridCol w:w="142"/>
        <w:gridCol w:w="851"/>
        <w:gridCol w:w="850"/>
        <w:gridCol w:w="851"/>
        <w:gridCol w:w="425"/>
        <w:gridCol w:w="425"/>
        <w:gridCol w:w="1276"/>
        <w:gridCol w:w="1702"/>
      </w:tblGrid>
      <w:tr w14:paraId="59D14EF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824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2" w:space="0"/>
            </w:tcBorders>
          </w:tcPr>
          <w:p w14:paraId="22F4C4A5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</w:tcPr>
          <w:p w14:paraId="7FD403CF"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</w:p>
          <w:p w14:paraId="6603969D"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  <w:r>
              <w:rPr>
                <w:rFonts w:hint="eastAsia" w:ascii="仿宋体" w:eastAsia="仿宋体"/>
                <w:b/>
                <w:kern w:val="2"/>
                <w:sz w:val="28"/>
              </w:rPr>
              <w:t>我方</w:t>
            </w:r>
          </w:p>
          <w:p w14:paraId="445F9771">
            <w:pPr>
              <w:jc w:val="both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  <w:sz w:val="28"/>
              </w:rPr>
              <w:t>负担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2" w:space="0"/>
              <w:bottom w:val="nil"/>
              <w:right w:val="single" w:color="auto" w:sz="2" w:space="0"/>
            </w:tcBorders>
          </w:tcPr>
          <w:p w14:paraId="6B218455">
            <w:pPr>
              <w:jc w:val="both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2" w:space="0"/>
              <w:bottom w:val="nil"/>
              <w:right w:val="single" w:color="auto" w:sz="2" w:space="0"/>
            </w:tcBorders>
          </w:tcPr>
          <w:p w14:paraId="18F719C0">
            <w:pPr>
              <w:jc w:val="both"/>
              <w:rPr>
                <w:rFonts w:ascii="仿宋体" w:eastAsia="仿宋体"/>
                <w:b/>
                <w:kern w:val="2"/>
                <w:sz w:val="21"/>
                <w:szCs w:val="21"/>
              </w:rPr>
            </w:pPr>
            <w:r>
              <w:rPr>
                <w:rFonts w:hint="eastAsia" w:ascii="仿宋体" w:eastAsia="仿宋体"/>
                <w:b/>
                <w:kern w:val="2"/>
                <w:sz w:val="21"/>
                <w:szCs w:val="21"/>
              </w:rPr>
              <w:t>国际旅费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2" w:space="0"/>
              <w:bottom w:val="nil"/>
              <w:right w:val="single" w:color="auto" w:sz="2" w:space="0"/>
            </w:tcBorders>
          </w:tcPr>
          <w:p w14:paraId="43552E95">
            <w:pPr>
              <w:jc w:val="both"/>
              <w:rPr>
                <w:rFonts w:ascii="仿宋体" w:eastAsia="仿宋体"/>
                <w:b/>
                <w:kern w:val="2"/>
                <w:sz w:val="21"/>
                <w:szCs w:val="21"/>
              </w:rPr>
            </w:pPr>
            <w:r>
              <w:rPr>
                <w:rFonts w:hint="eastAsia" w:ascii="仿宋体" w:eastAsia="仿宋体"/>
                <w:b/>
                <w:kern w:val="2"/>
                <w:sz w:val="21"/>
                <w:szCs w:val="21"/>
              </w:rPr>
              <w:t>住宿费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2" w:space="0"/>
              <w:bottom w:val="nil"/>
              <w:right w:val="single" w:color="auto" w:sz="2" w:space="0"/>
            </w:tcBorders>
          </w:tcPr>
          <w:p w14:paraId="362DEB80">
            <w:pPr>
              <w:jc w:val="both"/>
              <w:rPr>
                <w:rFonts w:ascii="仿宋体" w:eastAsia="仿宋体"/>
                <w:b/>
                <w:kern w:val="2"/>
                <w:sz w:val="21"/>
                <w:szCs w:val="21"/>
              </w:rPr>
            </w:pPr>
            <w:r>
              <w:rPr>
                <w:rFonts w:hint="eastAsia" w:ascii="仿宋体" w:eastAsia="仿宋体"/>
                <w:b/>
                <w:kern w:val="2"/>
                <w:sz w:val="21"/>
                <w:szCs w:val="21"/>
              </w:rPr>
              <w:t>公杂费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2" w:space="0"/>
              <w:bottom w:val="nil"/>
              <w:right w:val="single" w:color="auto" w:sz="4" w:space="0"/>
            </w:tcBorders>
          </w:tcPr>
          <w:p w14:paraId="25A4DF4B">
            <w:pPr>
              <w:jc w:val="both"/>
              <w:rPr>
                <w:rFonts w:ascii="仿宋体" w:eastAsia="仿宋体"/>
                <w:b/>
                <w:kern w:val="2"/>
                <w:sz w:val="21"/>
                <w:szCs w:val="21"/>
              </w:rPr>
            </w:pPr>
            <w:r>
              <w:rPr>
                <w:rFonts w:hint="eastAsia" w:ascii="仿宋体" w:eastAsia="仿宋体"/>
                <w:b/>
                <w:kern w:val="2"/>
                <w:sz w:val="21"/>
                <w:szCs w:val="21"/>
              </w:rPr>
              <w:t>伙食费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2" w:space="0"/>
            </w:tcBorders>
          </w:tcPr>
          <w:p w14:paraId="2A6D2C01">
            <w:pPr>
              <w:jc w:val="both"/>
              <w:rPr>
                <w:rFonts w:ascii="仿宋体" w:eastAsia="仿宋体"/>
                <w:b/>
                <w:kern w:val="2"/>
                <w:sz w:val="21"/>
                <w:szCs w:val="21"/>
              </w:rPr>
            </w:pPr>
            <w:r>
              <w:rPr>
                <w:rFonts w:hint="eastAsia" w:ascii="仿宋体" w:eastAsia="仿宋体"/>
                <w:b/>
                <w:kern w:val="2"/>
                <w:sz w:val="21"/>
                <w:szCs w:val="21"/>
              </w:rPr>
              <w:t>会议注册费</w:t>
            </w:r>
          </w:p>
        </w:tc>
        <w:tc>
          <w:tcPr>
            <w:tcW w:w="1702" w:type="dxa"/>
            <w:tcBorders>
              <w:top w:val="single" w:color="auto" w:sz="12" w:space="0"/>
              <w:left w:val="single" w:color="auto" w:sz="2" w:space="0"/>
              <w:bottom w:val="nil"/>
              <w:right w:val="single" w:color="auto" w:sz="12" w:space="0"/>
            </w:tcBorders>
          </w:tcPr>
          <w:p w14:paraId="217B6D37">
            <w:pPr>
              <w:ind w:firstLine="105" w:firstLineChars="50"/>
              <w:jc w:val="both"/>
              <w:rPr>
                <w:rFonts w:ascii="仿宋体" w:eastAsia="仿宋体"/>
                <w:b/>
                <w:kern w:val="2"/>
                <w:sz w:val="21"/>
                <w:szCs w:val="21"/>
              </w:rPr>
            </w:pPr>
            <w:r>
              <w:rPr>
                <w:rFonts w:hint="eastAsia" w:ascii="仿宋体" w:eastAsia="仿宋体"/>
                <w:b/>
                <w:kern w:val="2"/>
                <w:sz w:val="21"/>
                <w:szCs w:val="21"/>
              </w:rPr>
              <w:t>签证保险费等</w:t>
            </w:r>
          </w:p>
        </w:tc>
      </w:tr>
      <w:tr w14:paraId="7E4D134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824" w:type="dxa"/>
            <w:vMerge w:val="restart"/>
            <w:tcBorders>
              <w:top w:val="nil"/>
              <w:left w:val="single" w:color="auto" w:sz="12" w:space="0"/>
              <w:right w:val="single" w:color="auto" w:sz="2" w:space="0"/>
            </w:tcBorders>
          </w:tcPr>
          <w:p w14:paraId="1E6154AF"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  <w:r>
              <w:rPr>
                <w:rFonts w:hint="eastAsia" w:ascii="仿宋体" w:eastAsia="仿宋体"/>
                <w:b/>
                <w:kern w:val="2"/>
                <w:sz w:val="28"/>
              </w:rPr>
              <w:t xml:space="preserve">  出</w:t>
            </w:r>
          </w:p>
          <w:p w14:paraId="261EC19E"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  <w:r>
              <w:rPr>
                <w:rFonts w:hint="eastAsia" w:ascii="仿宋体" w:eastAsia="仿宋体"/>
                <w:b/>
                <w:kern w:val="2"/>
                <w:sz w:val="28"/>
              </w:rPr>
              <w:t xml:space="preserve">  访</w:t>
            </w:r>
          </w:p>
          <w:p w14:paraId="542D90B3"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  <w:r>
              <w:rPr>
                <w:rFonts w:hint="eastAsia" w:ascii="仿宋体" w:eastAsia="仿宋体"/>
                <w:b/>
                <w:kern w:val="2"/>
                <w:sz w:val="28"/>
              </w:rPr>
              <w:t xml:space="preserve">  费</w:t>
            </w:r>
          </w:p>
          <w:p w14:paraId="27B9AA53"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  <w:r>
              <w:rPr>
                <w:rFonts w:hint="eastAsia" w:ascii="仿宋体" w:eastAsia="仿宋体"/>
                <w:b/>
                <w:kern w:val="2"/>
                <w:sz w:val="28"/>
              </w:rPr>
              <w:t xml:space="preserve">  用</w:t>
            </w:r>
          </w:p>
        </w:tc>
        <w:tc>
          <w:tcPr>
            <w:tcW w:w="709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 w14:paraId="6A96904B"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20BF9EE">
            <w:pPr>
              <w:jc w:val="both"/>
              <w:rPr>
                <w:rFonts w:ascii="仿宋体" w:eastAsia="仿宋体"/>
                <w:b/>
                <w:kern w:val="2"/>
                <w:sz w:val="18"/>
                <w:szCs w:val="18"/>
              </w:rPr>
            </w:pPr>
            <w:r>
              <w:rPr>
                <w:rFonts w:hint="eastAsia" w:ascii="仿宋体" w:eastAsia="仿宋体"/>
                <w:b/>
                <w:kern w:val="2"/>
                <w:sz w:val="18"/>
                <w:szCs w:val="18"/>
              </w:rPr>
              <w:t>学校出国经费</w:t>
            </w:r>
          </w:p>
        </w:tc>
        <w:tc>
          <w:tcPr>
            <w:tcW w:w="9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A8ACA5C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E8F49E2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58EAA7D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1A272340">
            <w:pPr>
              <w:jc w:val="both"/>
              <w:rPr>
                <w:rFonts w:ascii="仿宋体" w:eastAsia="仿宋体"/>
                <w:b/>
                <w:kern w:val="2"/>
                <w:highlight w:val="yellow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 w14:paraId="7BF67CC5">
            <w:pPr>
              <w:jc w:val="both"/>
              <w:rPr>
                <w:rFonts w:ascii="仿宋体" w:eastAsia="仿宋体"/>
                <w:b/>
                <w:kern w:val="2"/>
                <w:highlight w:val="yellow"/>
              </w:rPr>
            </w:pPr>
          </w:p>
        </w:tc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4C7EA764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</w:tr>
      <w:tr w14:paraId="2CC19AF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824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 w14:paraId="07E070C2"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 w14:paraId="418FB284"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236FDFC">
            <w:pPr>
              <w:ind w:firstLine="181" w:firstLineChars="100"/>
              <w:jc w:val="both"/>
              <w:rPr>
                <w:rFonts w:ascii="仿宋体" w:eastAsia="仿宋体"/>
                <w:b/>
                <w:kern w:val="2"/>
                <w:sz w:val="18"/>
                <w:szCs w:val="18"/>
              </w:rPr>
            </w:pPr>
            <w:r>
              <w:rPr>
                <w:rFonts w:hint="eastAsia" w:ascii="仿宋体" w:eastAsia="仿宋体"/>
                <w:b/>
                <w:kern w:val="2"/>
                <w:sz w:val="18"/>
                <w:szCs w:val="18"/>
              </w:rPr>
              <w:t>科研经费</w:t>
            </w:r>
          </w:p>
        </w:tc>
        <w:tc>
          <w:tcPr>
            <w:tcW w:w="9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4620CFD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E444B4F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F540403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71DDAF2D">
            <w:pPr>
              <w:jc w:val="both"/>
              <w:rPr>
                <w:rFonts w:ascii="仿宋体" w:eastAsia="仿宋体"/>
                <w:b/>
                <w:kern w:val="2"/>
                <w:highlight w:val="yellow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 w14:paraId="67A17BAB">
            <w:pPr>
              <w:jc w:val="both"/>
              <w:rPr>
                <w:rFonts w:ascii="仿宋体" w:eastAsia="仿宋体"/>
                <w:b/>
                <w:kern w:val="2"/>
                <w:highlight w:val="yellow"/>
              </w:rPr>
            </w:pPr>
          </w:p>
        </w:tc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7E8FFFBF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</w:tr>
      <w:tr w14:paraId="420B4C7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824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 w14:paraId="155482CA"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 w14:paraId="12D76137"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 w14:paraId="4F592AA5">
            <w:pPr>
              <w:ind w:firstLine="181" w:firstLineChars="100"/>
              <w:jc w:val="both"/>
              <w:rPr>
                <w:rFonts w:ascii="仿宋体" w:eastAsia="仿宋体"/>
                <w:b/>
                <w:kern w:val="2"/>
                <w:sz w:val="18"/>
                <w:szCs w:val="18"/>
              </w:rPr>
            </w:pPr>
            <w:r>
              <w:rPr>
                <w:rFonts w:hint="eastAsia" w:ascii="仿宋体" w:eastAsia="仿宋体"/>
                <w:b/>
                <w:kern w:val="2"/>
                <w:sz w:val="18"/>
                <w:szCs w:val="18"/>
              </w:rPr>
              <w:t xml:space="preserve"> 其它经费</w:t>
            </w:r>
          </w:p>
        </w:tc>
        <w:tc>
          <w:tcPr>
            <w:tcW w:w="9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 w14:paraId="4BEBCD37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 w14:paraId="4D79D244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 w14:paraId="03401839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</w:tcPr>
          <w:p w14:paraId="28F20A0F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</w:tcPr>
          <w:p w14:paraId="48F90C5F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 w14:paraId="060CD4B0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</w:tr>
      <w:tr w14:paraId="693FA5F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824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 w14:paraId="721B3D8E"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</w:tcPr>
          <w:p w14:paraId="50F15DED"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  <w:r>
              <w:rPr>
                <w:rFonts w:hint="eastAsia" w:ascii="仿宋体" w:eastAsia="仿宋体"/>
                <w:b/>
                <w:kern w:val="2"/>
                <w:sz w:val="28"/>
              </w:rPr>
              <w:t>对方</w:t>
            </w:r>
          </w:p>
          <w:p w14:paraId="3EB86C33"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  <w:r>
              <w:rPr>
                <w:rFonts w:hint="eastAsia" w:ascii="仿宋体" w:eastAsia="仿宋体"/>
                <w:b/>
                <w:kern w:val="2"/>
                <w:sz w:val="28"/>
              </w:rPr>
              <w:t>负担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EF73B36">
            <w:pPr>
              <w:ind w:firstLine="181" w:firstLineChars="100"/>
              <w:jc w:val="both"/>
              <w:rPr>
                <w:rFonts w:ascii="仿宋体" w:eastAsia="仿宋体"/>
                <w:b/>
                <w:kern w:val="2"/>
                <w:sz w:val="18"/>
                <w:szCs w:val="18"/>
              </w:rPr>
            </w:pPr>
            <w:r>
              <w:rPr>
                <w:rFonts w:hint="eastAsia" w:ascii="仿宋体" w:eastAsia="仿宋体"/>
                <w:b/>
                <w:kern w:val="2"/>
                <w:sz w:val="18"/>
                <w:szCs w:val="18"/>
              </w:rPr>
              <w:t xml:space="preserve"> 邀请单位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84F2225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A9AA3D2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2CA9DC5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56A35435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 w14:paraId="3051A366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170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76374680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</w:tr>
      <w:tr w14:paraId="67C1DAF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824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 w14:paraId="3B515F05"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ABDB019"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AB6595F">
            <w:pPr>
              <w:ind w:firstLine="181" w:firstLineChars="100"/>
              <w:jc w:val="both"/>
              <w:rPr>
                <w:rFonts w:ascii="仿宋体" w:eastAsia="仿宋体"/>
                <w:b/>
                <w:kern w:val="2"/>
                <w:sz w:val="18"/>
                <w:szCs w:val="18"/>
              </w:rPr>
            </w:pPr>
            <w:r>
              <w:rPr>
                <w:rFonts w:hint="eastAsia" w:ascii="仿宋体" w:eastAsia="仿宋体"/>
                <w:b/>
                <w:kern w:val="2"/>
                <w:sz w:val="18"/>
                <w:szCs w:val="18"/>
              </w:rPr>
              <w:t xml:space="preserve"> 其   它</w:t>
            </w:r>
          </w:p>
        </w:tc>
        <w:tc>
          <w:tcPr>
            <w:tcW w:w="9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E067A05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4D6E1F2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5947E3D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79EC4866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 w14:paraId="7EC0500E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2A59980A"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</w:tr>
      <w:tr w14:paraId="0E501DD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9330" w:type="dxa"/>
            <w:gridSpan w:val="11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4A94B69">
            <w:pPr>
              <w:jc w:val="both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color w:val="FF0000"/>
                <w:kern w:val="2"/>
              </w:rPr>
              <w:t>经费栏选择打钩（</w:t>
            </w:r>
            <w:r>
              <w:rPr>
                <w:rFonts w:hint="eastAsia" w:hAnsi="宋体"/>
                <w:b/>
                <w:color w:val="FF0000"/>
                <w:kern w:val="2"/>
              </w:rPr>
              <w:t>√）</w:t>
            </w:r>
            <w:r>
              <w:rPr>
                <w:rFonts w:hint="eastAsia" w:ascii="仿宋体" w:eastAsia="仿宋体"/>
                <w:b/>
                <w:color w:val="FF0000"/>
                <w:kern w:val="2"/>
              </w:rPr>
              <w:t>即可</w:t>
            </w:r>
          </w:p>
        </w:tc>
      </w:tr>
      <w:tr w14:paraId="681BB9C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0" w:hRule="atLeast"/>
        </w:trPr>
        <w:tc>
          <w:tcPr>
            <w:tcW w:w="9330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14:paraId="595DC654">
            <w:pPr>
              <w:spacing w:line="360" w:lineRule="auto"/>
              <w:rPr>
                <w:rFonts w:hint="eastAsia" w:ascii="仿宋体" w:eastAsia="仿宋体"/>
                <w:b/>
                <w:kern w:val="2"/>
                <w:szCs w:val="21"/>
              </w:rPr>
            </w:pPr>
          </w:p>
          <w:p w14:paraId="571AC4C4">
            <w:pPr>
              <w:spacing w:line="360" w:lineRule="auto"/>
              <w:rPr>
                <w:rFonts w:hint="eastAsia" w:ascii="仿宋体" w:eastAsia="仿宋体"/>
                <w:b/>
                <w:kern w:val="2"/>
                <w:szCs w:val="21"/>
                <w:lang w:val="en-US" w:eastAsia="zh-CN"/>
              </w:rPr>
            </w:pPr>
            <w:r>
              <w:rPr>
                <w:rFonts w:hint="eastAsia" w:ascii="仿宋体" w:eastAsia="仿宋体"/>
                <w:b/>
                <w:kern w:val="2"/>
                <w:szCs w:val="21"/>
              </w:rPr>
              <w:t>有关出国费用说明: 我方负担</w:t>
            </w:r>
            <w:r>
              <w:rPr>
                <w:rFonts w:hint="eastAsia" w:ascii="仿宋体" w:eastAsia="仿宋体"/>
                <w:b/>
                <w:kern w:val="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体" w:eastAsia="仿宋体"/>
                <w:b/>
                <w:kern w:val="2"/>
                <w:szCs w:val="21"/>
                <w:u w:val="single"/>
              </w:rPr>
              <w:t xml:space="preserve">     </w:t>
            </w:r>
            <w:r>
              <w:rPr>
                <w:rFonts w:ascii="仿宋体" w:eastAsia="仿宋体"/>
                <w:b/>
                <w:kern w:val="2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b/>
                <w:kern w:val="2"/>
                <w:szCs w:val="21"/>
                <w:lang w:val="en-US" w:eastAsia="zh-CN"/>
              </w:rPr>
              <w:t>（元） 邀</w:t>
            </w:r>
            <w:r>
              <w:rPr>
                <w:rFonts w:hint="eastAsia" w:hAnsi="宋体"/>
                <w:b/>
                <w:kern w:val="2"/>
                <w:szCs w:val="21"/>
              </w:rPr>
              <w:t>请方提供</w:t>
            </w:r>
            <w:r>
              <w:rPr>
                <w:rFonts w:hint="eastAsia" w:hAnsi="宋体"/>
                <w:kern w:val="2"/>
                <w:szCs w:val="21"/>
                <w:u w:val="single"/>
              </w:rPr>
              <w:t>　　　　　</w:t>
            </w:r>
            <w:r>
              <w:rPr>
                <w:rFonts w:hint="eastAsia" w:hAnsi="宋体"/>
                <w:kern w:val="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体" w:eastAsia="仿宋体"/>
                <w:b/>
                <w:kern w:val="2"/>
                <w:szCs w:val="21"/>
                <w:lang w:val="en-US" w:eastAsia="zh-CN"/>
              </w:rPr>
              <w:t>（元）</w:t>
            </w:r>
          </w:p>
          <w:p w14:paraId="1B399FFF">
            <w:pPr>
              <w:spacing w:line="360" w:lineRule="auto"/>
              <w:rPr>
                <w:rFonts w:ascii="仿宋体" w:eastAsia="仿宋体"/>
                <w:b/>
                <w:kern w:val="2"/>
                <w:szCs w:val="21"/>
                <w:u w:val="single"/>
              </w:rPr>
            </w:pPr>
            <w:r>
              <w:rPr>
                <w:rFonts w:hint="eastAsia" w:ascii="仿宋体" w:eastAsia="仿宋体"/>
                <w:b/>
                <w:kern w:val="2"/>
                <w:szCs w:val="21"/>
              </w:rPr>
              <w:t>支付费用的经费类别：</w:t>
            </w:r>
            <w:r>
              <w:rPr>
                <w:rFonts w:hint="eastAsia" w:ascii="仿宋体" w:eastAsia="仿宋体"/>
                <w:b/>
                <w:kern w:val="2"/>
                <w:szCs w:val="21"/>
                <w:u w:val="single"/>
              </w:rPr>
              <w:t xml:space="preserve">　 </w:t>
            </w:r>
            <w:r>
              <w:rPr>
                <w:rFonts w:hint="eastAsia" w:ascii="仿宋体" w:eastAsia="仿宋体"/>
                <w:b/>
                <w:kern w:val="2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体" w:eastAsia="仿宋体"/>
                <w:b/>
                <w:kern w:val="2"/>
                <w:szCs w:val="21"/>
                <w:u w:val="single"/>
              </w:rPr>
              <w:t>　　　　　</w:t>
            </w:r>
          </w:p>
          <w:p w14:paraId="36CDF7E7">
            <w:pPr>
              <w:spacing w:line="360" w:lineRule="auto"/>
              <w:rPr>
                <w:rFonts w:hint="eastAsia" w:ascii="仿宋体" w:eastAsia="仿宋体"/>
                <w:b/>
                <w:kern w:val="2"/>
                <w:szCs w:val="21"/>
              </w:rPr>
            </w:pPr>
            <w:r>
              <w:rPr>
                <w:rFonts w:hint="eastAsia" w:ascii="仿宋体" w:eastAsia="仿宋体"/>
                <w:b/>
                <w:kern w:val="2"/>
                <w:szCs w:val="21"/>
              </w:rPr>
              <w:t>支付费用的经费卡号：</w:t>
            </w:r>
            <w:r>
              <w:rPr>
                <w:rFonts w:hint="eastAsia" w:ascii="仿宋体" w:eastAsia="仿宋体"/>
                <w:b/>
                <w:kern w:val="2"/>
                <w:szCs w:val="21"/>
                <w:u w:val="single"/>
              </w:rPr>
              <w:t>　 　　</w:t>
            </w:r>
            <w:r>
              <w:rPr>
                <w:rFonts w:hint="eastAsia" w:ascii="仿宋体" w:eastAsia="仿宋体"/>
                <w:b/>
                <w:kern w:val="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体" w:eastAsia="仿宋体"/>
                <w:b/>
                <w:kern w:val="2"/>
                <w:szCs w:val="21"/>
                <w:u w:val="single"/>
              </w:rPr>
              <w:t>　　　　　</w:t>
            </w:r>
            <w:r>
              <w:rPr>
                <w:rFonts w:hint="eastAsia" w:ascii="仿宋体" w:eastAsia="仿宋体"/>
                <w:b/>
                <w:kern w:val="2"/>
                <w:szCs w:val="21"/>
              </w:rPr>
              <w:t xml:space="preserve">   </w:t>
            </w:r>
          </w:p>
        </w:tc>
      </w:tr>
      <w:tr w14:paraId="6F1407A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95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470E2E54">
            <w:pPr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主管部门意见:</w:t>
            </w:r>
          </w:p>
          <w:p w14:paraId="75334AB1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同意</w:t>
            </w:r>
          </w:p>
          <w:p w14:paraId="69C41CD2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不同意</w:t>
            </w:r>
          </w:p>
          <w:p w14:paraId="23D20F7B">
            <w:pPr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签字:</w:t>
            </w:r>
          </w:p>
          <w:p w14:paraId="79BE3F61">
            <w:pPr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日期: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2CA507B9">
            <w:pPr>
              <w:spacing w:line="360" w:lineRule="auto"/>
              <w:rPr>
                <w:rFonts w:ascii="仿宋体" w:eastAsia="仿宋体"/>
                <w:b/>
                <w:color w:val="auto"/>
                <w:kern w:val="2"/>
                <w:szCs w:val="21"/>
              </w:rPr>
            </w:pPr>
            <w:r>
              <w:rPr>
                <w:rFonts w:hint="eastAsia" w:ascii="仿宋体" w:eastAsia="仿宋体"/>
                <w:b/>
                <w:color w:val="auto"/>
                <w:kern w:val="2"/>
                <w:szCs w:val="21"/>
              </w:rPr>
              <w:t>经费主管</w:t>
            </w:r>
            <w:r>
              <w:rPr>
                <w:rFonts w:ascii="仿宋体" w:eastAsia="仿宋体"/>
                <w:b/>
                <w:color w:val="auto"/>
                <w:kern w:val="2"/>
                <w:szCs w:val="21"/>
              </w:rPr>
              <w:t>部门</w:t>
            </w:r>
            <w:r>
              <w:rPr>
                <w:rFonts w:hint="eastAsia" w:ascii="仿宋体" w:eastAsia="仿宋体"/>
                <w:b/>
                <w:color w:val="auto"/>
                <w:kern w:val="2"/>
                <w:szCs w:val="21"/>
              </w:rPr>
              <w:t>负责人签字</w:t>
            </w:r>
            <w:r>
              <w:rPr>
                <w:rFonts w:hint="eastAsia" w:ascii="仿宋体" w:eastAsia="仿宋体"/>
                <w:b/>
                <w:color w:val="auto"/>
                <w:kern w:val="2"/>
              </w:rPr>
              <w:t>：</w:t>
            </w:r>
          </w:p>
          <w:p w14:paraId="04F48EE4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color w:val="auto"/>
                <w:kern w:val="2"/>
              </w:rPr>
            </w:pPr>
            <w:r>
              <w:rPr>
                <w:rFonts w:hint="eastAsia" w:ascii="仿宋体" w:eastAsia="仿宋体"/>
                <w:color w:val="auto"/>
                <w:kern w:val="2"/>
              </w:rPr>
              <w:t>同意</w:t>
            </w:r>
          </w:p>
          <w:p w14:paraId="4F560F18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不同意</w:t>
            </w:r>
          </w:p>
          <w:p w14:paraId="2585F345">
            <w:pPr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签字:</w:t>
            </w:r>
          </w:p>
          <w:p w14:paraId="05736378">
            <w:pPr>
              <w:widowControl/>
              <w:adjustRightInd/>
              <w:spacing w:line="240" w:lineRule="auto"/>
              <w:rPr>
                <w:rFonts w:hint="default" w:ascii="仿宋体" w:eastAsia="仿宋体"/>
                <w:color w:val="FF0000"/>
                <w:kern w:val="2"/>
                <w:lang w:val="en-US" w:eastAsia="zh-CN"/>
              </w:rPr>
            </w:pPr>
            <w:r>
              <w:rPr>
                <w:rFonts w:hint="eastAsia" w:ascii="仿宋体" w:eastAsia="仿宋体"/>
                <w:kern w:val="2"/>
              </w:rPr>
              <w:t>日期:</w:t>
            </w:r>
          </w:p>
        </w:tc>
        <w:tc>
          <w:tcPr>
            <w:tcW w:w="3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45B860A">
            <w:pPr>
              <w:widowControl/>
              <w:adjustRightInd/>
              <w:spacing w:line="240" w:lineRule="auto"/>
              <w:textAlignment w:val="auto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保密办：</w:t>
            </w:r>
          </w:p>
          <w:p w14:paraId="55700815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同意</w:t>
            </w:r>
          </w:p>
          <w:p w14:paraId="2FA34A71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不同意</w:t>
            </w:r>
          </w:p>
          <w:p w14:paraId="59080CB4">
            <w:pPr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签字:</w:t>
            </w:r>
          </w:p>
          <w:p w14:paraId="324A9B94">
            <w:pPr>
              <w:widowControl/>
              <w:adjustRightInd/>
              <w:spacing w:line="240" w:lineRule="auto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日期:</w:t>
            </w:r>
          </w:p>
        </w:tc>
      </w:tr>
      <w:tr w14:paraId="18A039A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95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48D0B9E8">
            <w:pPr>
              <w:widowControl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国际交流处意见:</w:t>
            </w:r>
          </w:p>
          <w:p w14:paraId="662E486D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同意</w:t>
            </w:r>
          </w:p>
          <w:p w14:paraId="298FA174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不同意</w:t>
            </w:r>
          </w:p>
          <w:p w14:paraId="159E0F25">
            <w:pPr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签字:</w:t>
            </w:r>
          </w:p>
          <w:p w14:paraId="36958DF7">
            <w:pPr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日期: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5596C1B">
            <w:pPr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组织部：</w:t>
            </w:r>
          </w:p>
          <w:p w14:paraId="43E300BC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同意</w:t>
            </w:r>
          </w:p>
          <w:p w14:paraId="1158EF5F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不同意</w:t>
            </w:r>
          </w:p>
          <w:p w14:paraId="3A42BF60">
            <w:pPr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签字:</w:t>
            </w:r>
          </w:p>
          <w:p w14:paraId="788DE81B">
            <w:pPr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日期: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 w14:paraId="4656A254">
            <w:pPr>
              <w:widowControl/>
              <w:adjustRightInd/>
              <w:spacing w:line="240" w:lineRule="auto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分管/联系校领导意见：</w:t>
            </w:r>
          </w:p>
          <w:p w14:paraId="79D09948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同意</w:t>
            </w:r>
          </w:p>
          <w:p w14:paraId="1D038D38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不同意</w:t>
            </w:r>
          </w:p>
          <w:p w14:paraId="5EDB6128">
            <w:pPr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签字:</w:t>
            </w:r>
          </w:p>
          <w:p w14:paraId="784A4BD9">
            <w:pPr>
              <w:widowControl/>
              <w:adjustRightInd/>
              <w:spacing w:line="240" w:lineRule="auto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日期:</w:t>
            </w:r>
          </w:p>
        </w:tc>
      </w:tr>
      <w:tr w14:paraId="0285700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2" w:hRule="atLeast"/>
        </w:trPr>
        <w:tc>
          <w:tcPr>
            <w:tcW w:w="933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14:paraId="119A8460">
            <w:pPr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外事校领导意见:</w:t>
            </w:r>
          </w:p>
          <w:p w14:paraId="6D41B6B8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同意</w:t>
            </w:r>
          </w:p>
          <w:p w14:paraId="696E4BB3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不同意</w:t>
            </w:r>
          </w:p>
          <w:p w14:paraId="5FA7345D">
            <w:pPr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签字:</w:t>
            </w:r>
          </w:p>
          <w:p w14:paraId="116C98B1">
            <w:pPr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日期:</w:t>
            </w:r>
          </w:p>
        </w:tc>
      </w:tr>
      <w:tr w14:paraId="7A1CBB8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33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14:paraId="762C951E">
            <w:pPr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备注:</w:t>
            </w:r>
          </w:p>
        </w:tc>
      </w:tr>
      <w:tr w14:paraId="27C81D5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33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14:paraId="72068E0D">
            <w:pPr>
              <w:jc w:val="both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hAnsi="宋体"/>
                <w:b/>
                <w:kern w:val="2"/>
                <w:sz w:val="30"/>
                <w:szCs w:val="30"/>
              </w:rPr>
              <w:t>□</w:t>
            </w:r>
            <w:r>
              <w:rPr>
                <w:rFonts w:hint="eastAsia" w:ascii="仿宋体" w:eastAsia="仿宋体"/>
                <w:b/>
                <w:kern w:val="2"/>
              </w:rPr>
              <w:t>是否属于离、退休人员</w:t>
            </w:r>
          </w:p>
        </w:tc>
      </w:tr>
      <w:tr w14:paraId="741FB7E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33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2E4E236">
            <w:pPr>
              <w:jc w:val="both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hAnsi="宋体"/>
                <w:b/>
                <w:kern w:val="2"/>
                <w:sz w:val="30"/>
                <w:szCs w:val="30"/>
              </w:rPr>
              <w:t>□</w:t>
            </w:r>
            <w:r>
              <w:rPr>
                <w:rFonts w:hint="eastAsia" w:ascii="仿宋体" w:eastAsia="仿宋体"/>
                <w:b/>
                <w:kern w:val="2"/>
              </w:rPr>
              <w:t xml:space="preserve">正处级 </w:t>
            </w:r>
            <w:r>
              <w:rPr>
                <w:rFonts w:hint="eastAsia" w:hAnsi="宋体"/>
                <w:b/>
                <w:kern w:val="2"/>
                <w:sz w:val="30"/>
                <w:szCs w:val="30"/>
              </w:rPr>
              <w:t>□</w:t>
            </w:r>
            <w:r>
              <w:rPr>
                <w:rFonts w:hint="eastAsia" w:ascii="仿宋体" w:eastAsia="仿宋体"/>
                <w:b/>
                <w:kern w:val="2"/>
              </w:rPr>
              <w:t>副处级 , 在选择栏里打钩（</w:t>
            </w:r>
            <w:r>
              <w:rPr>
                <w:rFonts w:hint="eastAsia" w:hAnsi="宋体"/>
                <w:b/>
                <w:color w:val="FF0000"/>
                <w:kern w:val="2"/>
              </w:rPr>
              <w:t>√</w:t>
            </w:r>
            <w:r>
              <w:rPr>
                <w:rFonts w:hint="eastAsia" w:hAnsi="宋体"/>
                <w:b/>
                <w:kern w:val="2"/>
              </w:rPr>
              <w:t>），</w:t>
            </w:r>
            <w:r>
              <w:rPr>
                <w:rFonts w:hint="eastAsia" w:ascii="仿宋体" w:eastAsia="仿宋体"/>
                <w:b/>
                <w:kern w:val="2"/>
              </w:rPr>
              <w:t>务必</w:t>
            </w:r>
            <w:r>
              <w:rPr>
                <w:rFonts w:ascii="仿宋体" w:eastAsia="仿宋体"/>
                <w:b/>
                <w:kern w:val="2"/>
              </w:rPr>
              <w:t>请</w:t>
            </w:r>
            <w:r>
              <w:rPr>
                <w:rFonts w:hint="eastAsia" w:ascii="仿宋体" w:eastAsia="仿宋体"/>
                <w:b/>
                <w:kern w:val="2"/>
              </w:rPr>
              <w:t>主管校领导及组织部审批签字。</w:t>
            </w:r>
          </w:p>
        </w:tc>
      </w:tr>
      <w:tr w14:paraId="1FE0E9A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1" w:hRule="atLeast"/>
        </w:trPr>
        <w:tc>
          <w:tcPr>
            <w:tcW w:w="9330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</w:tcPr>
          <w:p w14:paraId="432E6D73">
            <w:pPr>
              <w:jc w:val="both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本人承诺：出国前</w:t>
            </w:r>
            <w:r>
              <w:rPr>
                <w:rFonts w:ascii="仿宋体" w:eastAsia="仿宋体"/>
                <w:b/>
                <w:kern w:val="2"/>
              </w:rPr>
              <w:t>已仔细阅读</w:t>
            </w:r>
            <w:r>
              <w:rPr>
                <w:rFonts w:hint="eastAsia" w:ascii="仿宋体" w:eastAsia="仿宋体"/>
                <w:b/>
                <w:kern w:val="2"/>
              </w:rPr>
              <w:t>《上海理工大学因公出国（境）管理办法》及</w:t>
            </w:r>
            <w:r>
              <w:rPr>
                <w:rFonts w:ascii="仿宋体" w:eastAsia="仿宋体"/>
                <w:b/>
                <w:kern w:val="2"/>
              </w:rPr>
              <w:t>《</w:t>
            </w:r>
            <w:r>
              <w:rPr>
                <w:rFonts w:hint="eastAsia" w:ascii="仿宋体" w:eastAsia="仿宋体"/>
                <w:b/>
                <w:kern w:val="2"/>
              </w:rPr>
              <w:t>上海理工因公出国（境）行前会工作指南</w:t>
            </w:r>
            <w:r>
              <w:rPr>
                <w:rFonts w:ascii="仿宋体" w:eastAsia="仿宋体"/>
                <w:b/>
                <w:kern w:val="2"/>
              </w:rPr>
              <w:t>》</w:t>
            </w:r>
            <w:r>
              <w:rPr>
                <w:rFonts w:hint="eastAsia" w:ascii="仿宋体" w:eastAsia="仿宋体"/>
                <w:b/>
                <w:kern w:val="2"/>
              </w:rPr>
              <w:t>，</w:t>
            </w:r>
            <w:r>
              <w:rPr>
                <w:rFonts w:ascii="仿宋体" w:eastAsia="仿宋体"/>
                <w:b/>
                <w:kern w:val="2"/>
              </w:rPr>
              <w:t>知晓相关纪律及规定。</w:t>
            </w:r>
          </w:p>
          <w:p w14:paraId="24AFC5B0">
            <w:pPr>
              <w:jc w:val="both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回国后7天内上缴因公护照（</w:t>
            </w:r>
            <w:r>
              <w:rPr>
                <w:rFonts w:hint="eastAsia" w:ascii="仿宋体" w:eastAsia="仿宋体"/>
                <w:b/>
                <w:kern w:val="2"/>
                <w:lang w:val="en-US" w:eastAsia="zh-CN"/>
              </w:rPr>
              <w:t>因公</w:t>
            </w:r>
            <w:r>
              <w:rPr>
                <w:rFonts w:hint="eastAsia" w:ascii="仿宋体" w:eastAsia="仿宋体"/>
                <w:b/>
                <w:kern w:val="2"/>
              </w:rPr>
              <w:t>通行证）、</w:t>
            </w:r>
            <w:r>
              <w:rPr>
                <w:rFonts w:hint="eastAsia" w:ascii="仿宋体" w:eastAsia="仿宋体"/>
                <w:b/>
                <w:kern w:val="2"/>
                <w:lang w:val="en-US" w:eastAsia="zh-CN"/>
              </w:rPr>
              <w:t>回国</w:t>
            </w:r>
            <w:r>
              <w:rPr>
                <w:rFonts w:hint="eastAsia" w:ascii="仿宋体" w:eastAsia="仿宋体"/>
                <w:b/>
                <w:kern w:val="2"/>
              </w:rPr>
              <w:t>小结和</w:t>
            </w:r>
            <w:r>
              <w:rPr>
                <w:rFonts w:hint="eastAsia" w:ascii="仿宋体" w:eastAsia="仿宋体"/>
                <w:b/>
                <w:kern w:val="2"/>
                <w:lang w:val="en-US" w:eastAsia="zh-CN"/>
              </w:rPr>
              <w:t>人员</w:t>
            </w:r>
            <w:r>
              <w:rPr>
                <w:rFonts w:hint="eastAsia" w:ascii="仿宋体" w:eastAsia="仿宋体"/>
                <w:b/>
                <w:kern w:val="2"/>
              </w:rPr>
              <w:t>鉴定表。</w:t>
            </w:r>
          </w:p>
          <w:p w14:paraId="452953EF">
            <w:pPr>
              <w:jc w:val="both"/>
              <w:rPr>
                <w:rFonts w:ascii="仿宋体" w:eastAsia="仿宋体"/>
                <w:b/>
                <w:kern w:val="2"/>
              </w:rPr>
            </w:pPr>
          </w:p>
          <w:p w14:paraId="4936B713">
            <w:pPr>
              <w:jc w:val="both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本人签名：                               日期：</w:t>
            </w:r>
            <w:r>
              <w:rPr>
                <w:rFonts w:hint="eastAsia" w:ascii="仿宋体" w:eastAsia="仿宋体"/>
                <w:b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="仿宋体" w:eastAsia="仿宋体"/>
                <w:b/>
                <w:kern w:val="2"/>
              </w:rPr>
              <w:t>年</w:t>
            </w:r>
            <w:r>
              <w:rPr>
                <w:rFonts w:hint="eastAsia" w:ascii="仿宋体" w:eastAsia="仿宋体"/>
                <w:b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="仿宋体" w:eastAsia="仿宋体"/>
                <w:b/>
                <w:kern w:val="2"/>
              </w:rPr>
              <w:t xml:space="preserve"> 月 </w:t>
            </w:r>
            <w:r>
              <w:rPr>
                <w:rFonts w:hint="eastAsia" w:ascii="仿宋体" w:eastAsia="仿宋体"/>
                <w:b/>
                <w:kern w:val="2"/>
                <w:lang w:val="en-US" w:eastAsia="zh-CN"/>
              </w:rPr>
              <w:t xml:space="preserve"> </w:t>
            </w:r>
            <w:r>
              <w:rPr>
                <w:rFonts w:ascii="仿宋体" w:eastAsia="仿宋体"/>
                <w:b/>
                <w:kern w:val="2"/>
              </w:rPr>
              <w:t xml:space="preserve"> </w:t>
            </w:r>
            <w:r>
              <w:rPr>
                <w:rFonts w:hint="eastAsia" w:ascii="仿宋体" w:eastAsia="仿宋体"/>
                <w:b/>
                <w:kern w:val="2"/>
              </w:rPr>
              <w:t>日</w:t>
            </w:r>
          </w:p>
        </w:tc>
      </w:tr>
    </w:tbl>
    <w:p w14:paraId="0FDE9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" w:lineRule="exact"/>
        <w:textAlignment w:val="baseline"/>
        <w:rPr>
          <w:rFonts w:hint="eastAsia" w:ascii="仿宋体" w:eastAsia="仿宋体"/>
          <w:b/>
          <w:kern w:val="2"/>
          <w:sz w:val="21"/>
          <w:szCs w:val="21"/>
        </w:rPr>
      </w:pPr>
    </w:p>
    <w:sectPr>
      <w:headerReference r:id="rId5" w:type="default"/>
      <w:footerReference r:id="rId6" w:type="default"/>
      <w:footerReference r:id="rId7" w:type="even"/>
      <w:pgSz w:w="11850" w:h="16897"/>
      <w:pgMar w:top="1440" w:right="1797" w:bottom="1440" w:left="1797" w:header="794" w:footer="794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99CDD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77AB7B4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9D032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4E385DA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58388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56A0E"/>
    <w:multiLevelType w:val="multilevel"/>
    <w:tmpl w:val="2A856A0E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xY2Y2YTIxZmY0Njg0Y2YyNmYzMWE3OTI5NGRmOWQifQ=="/>
  </w:docVars>
  <w:rsids>
    <w:rsidRoot w:val="00256DDF"/>
    <w:rsid w:val="0000003F"/>
    <w:rsid w:val="0001304B"/>
    <w:rsid w:val="0005057B"/>
    <w:rsid w:val="000853B0"/>
    <w:rsid w:val="00087681"/>
    <w:rsid w:val="000A29A1"/>
    <w:rsid w:val="000B241C"/>
    <w:rsid w:val="000D4A86"/>
    <w:rsid w:val="00141CF3"/>
    <w:rsid w:val="00167CC9"/>
    <w:rsid w:val="001A14FD"/>
    <w:rsid w:val="001D60A8"/>
    <w:rsid w:val="001F2125"/>
    <w:rsid w:val="00217914"/>
    <w:rsid w:val="00256DDF"/>
    <w:rsid w:val="002A0DB8"/>
    <w:rsid w:val="002E5372"/>
    <w:rsid w:val="0030003C"/>
    <w:rsid w:val="0037157B"/>
    <w:rsid w:val="00375DCB"/>
    <w:rsid w:val="0037797D"/>
    <w:rsid w:val="003B4404"/>
    <w:rsid w:val="003E1439"/>
    <w:rsid w:val="003F4212"/>
    <w:rsid w:val="004070E4"/>
    <w:rsid w:val="00436CAE"/>
    <w:rsid w:val="004A34BF"/>
    <w:rsid w:val="004E59BF"/>
    <w:rsid w:val="004F132B"/>
    <w:rsid w:val="0050638A"/>
    <w:rsid w:val="00527683"/>
    <w:rsid w:val="0055132B"/>
    <w:rsid w:val="005565E1"/>
    <w:rsid w:val="005A6BC0"/>
    <w:rsid w:val="005C2C11"/>
    <w:rsid w:val="005D3972"/>
    <w:rsid w:val="005D78E7"/>
    <w:rsid w:val="005F0C52"/>
    <w:rsid w:val="00697FBE"/>
    <w:rsid w:val="00754A85"/>
    <w:rsid w:val="00761C3C"/>
    <w:rsid w:val="0078325A"/>
    <w:rsid w:val="007A0243"/>
    <w:rsid w:val="007C495E"/>
    <w:rsid w:val="0082747F"/>
    <w:rsid w:val="00831FE7"/>
    <w:rsid w:val="00832E67"/>
    <w:rsid w:val="00840F72"/>
    <w:rsid w:val="008F76E2"/>
    <w:rsid w:val="009052BE"/>
    <w:rsid w:val="009365C9"/>
    <w:rsid w:val="009A4B21"/>
    <w:rsid w:val="009A506D"/>
    <w:rsid w:val="009B106D"/>
    <w:rsid w:val="009D1B2D"/>
    <w:rsid w:val="009D5CC7"/>
    <w:rsid w:val="009D6448"/>
    <w:rsid w:val="00A44ACB"/>
    <w:rsid w:val="00A53DC1"/>
    <w:rsid w:val="00A7689D"/>
    <w:rsid w:val="00AA1999"/>
    <w:rsid w:val="00AD6A6A"/>
    <w:rsid w:val="00AF6AB6"/>
    <w:rsid w:val="00B5347E"/>
    <w:rsid w:val="00BB1301"/>
    <w:rsid w:val="00BC0D52"/>
    <w:rsid w:val="00BD4B10"/>
    <w:rsid w:val="00BF7C11"/>
    <w:rsid w:val="00C144D3"/>
    <w:rsid w:val="00C65180"/>
    <w:rsid w:val="00C81497"/>
    <w:rsid w:val="00DB190B"/>
    <w:rsid w:val="00DB3CB6"/>
    <w:rsid w:val="00DF08BE"/>
    <w:rsid w:val="00E43E2F"/>
    <w:rsid w:val="00E96C3B"/>
    <w:rsid w:val="00EC23A6"/>
    <w:rsid w:val="00ED48A5"/>
    <w:rsid w:val="00EE6E31"/>
    <w:rsid w:val="00F04332"/>
    <w:rsid w:val="00F17D14"/>
    <w:rsid w:val="00F57757"/>
    <w:rsid w:val="00F925B8"/>
    <w:rsid w:val="00F9775B"/>
    <w:rsid w:val="00FA2BF3"/>
    <w:rsid w:val="00FE562D"/>
    <w:rsid w:val="055C11B8"/>
    <w:rsid w:val="05A30D0A"/>
    <w:rsid w:val="05E4213A"/>
    <w:rsid w:val="060E0879"/>
    <w:rsid w:val="07127E05"/>
    <w:rsid w:val="093305F6"/>
    <w:rsid w:val="095D5673"/>
    <w:rsid w:val="0C076962"/>
    <w:rsid w:val="0CFF6955"/>
    <w:rsid w:val="0E813BB2"/>
    <w:rsid w:val="0F020802"/>
    <w:rsid w:val="106D0892"/>
    <w:rsid w:val="118B7221"/>
    <w:rsid w:val="129857C0"/>
    <w:rsid w:val="14F450DE"/>
    <w:rsid w:val="14FE6C1A"/>
    <w:rsid w:val="17885FB1"/>
    <w:rsid w:val="1B6606CC"/>
    <w:rsid w:val="1C9C6787"/>
    <w:rsid w:val="20892742"/>
    <w:rsid w:val="22DF0215"/>
    <w:rsid w:val="27C50919"/>
    <w:rsid w:val="28312343"/>
    <w:rsid w:val="28B210E0"/>
    <w:rsid w:val="2C5F332D"/>
    <w:rsid w:val="2E04418C"/>
    <w:rsid w:val="31644F41"/>
    <w:rsid w:val="36FA437E"/>
    <w:rsid w:val="3914549F"/>
    <w:rsid w:val="3AD71972"/>
    <w:rsid w:val="3B3836C7"/>
    <w:rsid w:val="3DBF4B97"/>
    <w:rsid w:val="3DC56D68"/>
    <w:rsid w:val="3E500D27"/>
    <w:rsid w:val="3EE55913"/>
    <w:rsid w:val="41C23CEA"/>
    <w:rsid w:val="43087E22"/>
    <w:rsid w:val="43EC2F1C"/>
    <w:rsid w:val="46116FEE"/>
    <w:rsid w:val="47F170D7"/>
    <w:rsid w:val="48B40752"/>
    <w:rsid w:val="4AC62DE4"/>
    <w:rsid w:val="4C83051A"/>
    <w:rsid w:val="4E014158"/>
    <w:rsid w:val="4F98252E"/>
    <w:rsid w:val="53E915AA"/>
    <w:rsid w:val="548858A9"/>
    <w:rsid w:val="55BC593F"/>
    <w:rsid w:val="566C7040"/>
    <w:rsid w:val="596C6272"/>
    <w:rsid w:val="5DBA072C"/>
    <w:rsid w:val="5E8425FB"/>
    <w:rsid w:val="5F4574F0"/>
    <w:rsid w:val="666F3B91"/>
    <w:rsid w:val="6BCC7390"/>
    <w:rsid w:val="6D36092A"/>
    <w:rsid w:val="704716DB"/>
    <w:rsid w:val="72B46039"/>
    <w:rsid w:val="735F0AE9"/>
    <w:rsid w:val="73A330CC"/>
    <w:rsid w:val="772207AC"/>
    <w:rsid w:val="790939D1"/>
    <w:rsid w:val="7B737828"/>
    <w:rsid w:val="7C2D3525"/>
    <w:rsid w:val="7EBE700C"/>
    <w:rsid w:val="7E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20986;&#22269;&#36164;&#26009;\&#20986;&#22269;&#19978;&#32593;&#25991;&#20214;\&#26032;&#24314;&#25991;&#20214;&#22841;\20110710&#30701;&#26399;&#35775;&#30003;&#35831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20110710短期访申请表</Template>
  <Company>China</Company>
  <Pages>3</Pages>
  <Words>762</Words>
  <Characters>785</Characters>
  <Lines>8</Lines>
  <Paragraphs>2</Paragraphs>
  <TotalTime>13</TotalTime>
  <ScaleCrop>false</ScaleCrop>
  <LinksUpToDate>false</LinksUpToDate>
  <CharactersWithSpaces>998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2019-08-30T09:29:00Z</dcterms:created>
  <dc:creator>何康炎</dc:creator>
  <cp:lastModifiedBy>WPS_1725001300</cp:lastModifiedBy>
  <cp:lastPrinted>2019-08-30T09:29:00Z</cp:lastPrinted>
  <dcterms:modified xsi:type="dcterms:W3CDTF">2024-09-03T03:22:06Z</dcterms:modified>
  <dc:title>上海理工大学短期出国、赴港澳台人员申报表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63CF1ADBE66C48618966A072D5DA274A_13</vt:lpwstr>
  </property>
</Properties>
</file>